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3D58" w:rsidP="00181ABF" w:rsidRDefault="00403D58" w14:paraId="15D10D93" w14:textId="77777777">
      <w:pPr>
        <w:pStyle w:val="Texto"/>
        <w:spacing w:before="0" w:after="0" w:line="240" w:lineRule="auto"/>
        <w:rPr>
          <w:sz w:val="24"/>
        </w:rPr>
      </w:pPr>
    </w:p>
    <w:p w:rsidRPr="00C23003" w:rsidR="0008524D" w:rsidP="0008524D" w:rsidRDefault="0008524D" w14:paraId="13680B32" w14:textId="77777777">
      <w:pPr>
        <w:spacing w:line="240" w:lineRule="auto"/>
        <w:jc w:val="center"/>
        <w:rPr>
          <w:b/>
          <w:bCs/>
          <w:sz w:val="24"/>
        </w:rPr>
      </w:pPr>
      <w:r w:rsidRPr="00C23003">
        <w:rPr>
          <w:b/>
          <w:bCs/>
          <w:sz w:val="24"/>
        </w:rPr>
        <w:t>Circular Externa</w:t>
      </w:r>
    </w:p>
    <w:p w:rsidRPr="00C23003" w:rsidR="0008524D" w:rsidP="0008524D" w:rsidRDefault="00C732DE" w14:paraId="19823AE8" w14:textId="57AA990E">
      <w:pPr>
        <w:spacing w:line="240" w:lineRule="auto"/>
        <w:jc w:val="center"/>
        <w:rPr>
          <w:sz w:val="24"/>
        </w:rPr>
      </w:pPr>
      <w:r>
        <w:rPr>
          <w:sz w:val="24"/>
        </w:rPr>
        <w:t>10</w:t>
      </w:r>
      <w:r w:rsidRPr="00C23003" w:rsidR="0008524D">
        <w:rPr>
          <w:sz w:val="24"/>
        </w:rPr>
        <w:t xml:space="preserve"> </w:t>
      </w:r>
      <w:r w:rsidR="0008524D">
        <w:rPr>
          <w:sz w:val="24"/>
        </w:rPr>
        <w:t>octubre</w:t>
      </w:r>
      <w:r w:rsidRPr="00C23003" w:rsidR="0008524D">
        <w:rPr>
          <w:sz w:val="24"/>
        </w:rPr>
        <w:t xml:space="preserve"> del 2024</w:t>
      </w:r>
    </w:p>
    <w:sdt>
      <w:sdtPr>
        <w:rPr>
          <w:sz w:val="24"/>
          <w:highlight w:val="yellow"/>
        </w:rPr>
        <w:alias w:val="Consecutivo"/>
        <w:tag w:val="Consecutivo"/>
        <w:id w:val="1608614544"/>
        <w:placeholder>
          <w:docPart w:val="162B41E769A84BAF85E24E27BC539245"/>
        </w:placeholder>
        <w:text/>
      </w:sdtPr>
      <w:sdtEndPr/>
      <w:sdtContent>
        <w:p w:rsidRPr="00C23003" w:rsidR="0008524D" w:rsidP="0008524D" w:rsidRDefault="0008524D" w14:paraId="341AA389" w14:textId="77777777">
          <w:pPr>
            <w:tabs>
              <w:tab w:val="left" w:pos="2843"/>
            </w:tabs>
            <w:spacing w:line="240" w:lineRule="auto"/>
            <w:jc w:val="center"/>
            <w:rPr>
              <w:sz w:val="24"/>
            </w:rPr>
          </w:pPr>
          <w:r>
            <w:t>SGF-3163-2024</w:t>
          </w:r>
        </w:p>
      </w:sdtContent>
    </w:sdt>
    <w:p w:rsidR="00181ABF" w:rsidP="0008524D" w:rsidRDefault="00C732DE" w14:paraId="147EF93D" w14:textId="38937F3E">
      <w:pPr>
        <w:tabs>
          <w:tab w:val="left" w:pos="2843"/>
        </w:tabs>
        <w:spacing w:line="240" w:lineRule="auto"/>
        <w:jc w:val="center"/>
        <w:rPr>
          <w:sz w:val="24"/>
        </w:rPr>
      </w:pPr>
      <w:sdt>
        <w:sdtPr>
          <w:rPr>
            <w:sz w:val="24"/>
          </w:rPr>
          <w:alias w:val="Confidencialidad"/>
          <w:tag w:val="Confidencialidad"/>
          <w:id w:val="1447896894"/>
          <w:placeholder>
            <w:docPart w:val="DBB09F8B58184B688FBA3821F4FE19D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8524D">
            <w:rPr>
              <w:sz w:val="24"/>
            </w:rPr>
            <w:t>SGF-PUBLICO</w:t>
          </w:r>
        </w:sdtContent>
      </w:sdt>
    </w:p>
    <w:p w:rsidRPr="002E2B0A" w:rsidR="00181ABF" w:rsidP="00181ABF" w:rsidRDefault="00181ABF" w14:paraId="662C4A50" w14:textId="77777777">
      <w:pPr>
        <w:tabs>
          <w:tab w:val="left" w:pos="2843"/>
        </w:tabs>
        <w:spacing w:line="240" w:lineRule="auto"/>
        <w:rPr>
          <w:sz w:val="24"/>
        </w:rPr>
      </w:pPr>
      <w:r w:rsidRPr="002E2B0A">
        <w:rPr>
          <w:sz w:val="24"/>
        </w:rPr>
        <w:tab/>
      </w:r>
    </w:p>
    <w:p w:rsidRPr="00C23003" w:rsidR="0008524D" w:rsidP="0008524D" w:rsidRDefault="0008524D" w14:paraId="4ACCE8F6" w14:textId="77777777">
      <w:pPr>
        <w:widowControl w:val="0"/>
        <w:spacing w:line="240" w:lineRule="auto"/>
        <w:ind w:left="34" w:right="86"/>
        <w:outlineLvl w:val="0"/>
        <w:rPr>
          <w:b/>
          <w:sz w:val="24"/>
        </w:rPr>
      </w:pPr>
      <w:r w:rsidRPr="00C23003">
        <w:rPr>
          <w:b/>
          <w:sz w:val="24"/>
        </w:rPr>
        <w:t xml:space="preserve">Dirigida a: </w:t>
      </w:r>
    </w:p>
    <w:p w:rsidRPr="00C23003" w:rsidR="0008524D" w:rsidP="0008524D" w:rsidRDefault="0008524D" w14:paraId="3211FE15" w14:textId="77777777">
      <w:pPr>
        <w:widowControl w:val="0"/>
        <w:spacing w:line="240" w:lineRule="auto"/>
        <w:ind w:right="86"/>
        <w:outlineLvl w:val="0"/>
        <w:rPr>
          <w:b/>
          <w:sz w:val="24"/>
        </w:rPr>
      </w:pPr>
    </w:p>
    <w:p w:rsidRPr="00C23003" w:rsidR="0008524D" w:rsidP="0008524D" w:rsidRDefault="0008524D" w14:paraId="774D47DD"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Bancos Comerciales del Estado</w:t>
      </w:r>
    </w:p>
    <w:p w:rsidRPr="00C23003" w:rsidR="0008524D" w:rsidP="0008524D" w:rsidRDefault="0008524D" w14:paraId="6ACADA20"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Bancos Creados por Leyes Especiales</w:t>
      </w:r>
    </w:p>
    <w:p w:rsidRPr="00C23003" w:rsidR="0008524D" w:rsidP="0008524D" w:rsidRDefault="0008524D" w14:paraId="031EECBF"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Bancos Privados</w:t>
      </w:r>
    </w:p>
    <w:p w:rsidRPr="00C23003" w:rsidR="0008524D" w:rsidP="0008524D" w:rsidRDefault="0008524D" w14:paraId="546D1D3F"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Empresas Financieras no Bancarias</w:t>
      </w:r>
    </w:p>
    <w:p w:rsidRPr="00C23003" w:rsidR="0008524D" w:rsidP="0008524D" w:rsidRDefault="0008524D" w14:paraId="7907ED20"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Organizaciones Cooperativas de Ahorro y Crédito</w:t>
      </w:r>
    </w:p>
    <w:p w:rsidR="0008524D" w:rsidP="0008524D" w:rsidRDefault="0008524D" w14:paraId="4020E367"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Asociaciones Mutualistas de Ahorro y Crédito</w:t>
      </w:r>
    </w:p>
    <w:p w:rsidRPr="009A49C0" w:rsidR="0008524D" w:rsidP="0008524D" w:rsidRDefault="0008524D" w14:paraId="48C0CD25" w14:textId="77777777">
      <w:pPr>
        <w:widowControl w:val="0"/>
        <w:numPr>
          <w:ilvl w:val="0"/>
          <w:numId w:val="3"/>
        </w:numPr>
        <w:spacing w:after="200" w:line="240" w:lineRule="auto"/>
        <w:ind w:left="567" w:right="86" w:hanging="567"/>
        <w:contextualSpacing/>
        <w:rPr>
          <w:b/>
          <w:sz w:val="24"/>
          <w:lang w:eastAsia="es-ES"/>
        </w:rPr>
      </w:pPr>
      <w:r w:rsidRPr="009A49C0">
        <w:rPr>
          <w:b/>
          <w:sz w:val="24"/>
          <w:lang w:eastAsia="es-ES"/>
        </w:rPr>
        <w:t>Secretaría Técnica de Banca para el Desarrollo</w:t>
      </w:r>
    </w:p>
    <w:p w:rsidRPr="00C23003" w:rsidR="0008524D" w:rsidP="0008524D" w:rsidRDefault="0008524D" w14:paraId="278ADF68" w14:textId="77777777">
      <w:pPr>
        <w:widowControl w:val="0"/>
        <w:numPr>
          <w:ilvl w:val="0"/>
          <w:numId w:val="3"/>
        </w:numPr>
        <w:spacing w:after="200" w:line="240" w:lineRule="auto"/>
        <w:ind w:left="567" w:right="86" w:hanging="567"/>
        <w:contextualSpacing/>
        <w:rPr>
          <w:b/>
          <w:sz w:val="24"/>
          <w:lang w:eastAsia="es-ES"/>
        </w:rPr>
      </w:pPr>
      <w:r w:rsidRPr="00C23003">
        <w:rPr>
          <w:b/>
          <w:sz w:val="24"/>
          <w:lang w:eastAsia="es-ES"/>
        </w:rPr>
        <w:t>Otras Entidades Financieras</w:t>
      </w:r>
    </w:p>
    <w:p w:rsidRPr="00C23003" w:rsidR="0008524D" w:rsidP="0008524D" w:rsidRDefault="0008524D" w14:paraId="15A95FE4" w14:textId="77777777">
      <w:pPr>
        <w:rPr>
          <w:sz w:val="24"/>
        </w:rPr>
      </w:pPr>
    </w:p>
    <w:p w:rsidRPr="00C23003" w:rsidR="0008524D" w:rsidP="0008524D" w:rsidRDefault="0008524D" w14:paraId="1DD06FC4" w14:textId="77777777">
      <w:pPr>
        <w:spacing w:line="240" w:lineRule="auto"/>
        <w:rPr>
          <w:bCs/>
          <w:i/>
          <w:sz w:val="24"/>
          <w:lang w:eastAsia="es-ES"/>
        </w:rPr>
      </w:pPr>
      <w:r w:rsidRPr="00C23003">
        <w:rPr>
          <w:b/>
          <w:bCs/>
          <w:sz w:val="24"/>
          <w:lang w:eastAsia="es-ES"/>
        </w:rPr>
        <w:t>Asunto</w:t>
      </w:r>
      <w:r w:rsidRPr="00C23003">
        <w:rPr>
          <w:bCs/>
          <w:sz w:val="24"/>
          <w:lang w:eastAsia="es-ES"/>
        </w:rPr>
        <w:t xml:space="preserve">: </w:t>
      </w:r>
      <w:r>
        <w:rPr>
          <w:bCs/>
          <w:sz w:val="24"/>
          <w:lang w:eastAsia="es-ES"/>
        </w:rPr>
        <w:t>Publicación de c</w:t>
      </w:r>
      <w:r w:rsidRPr="00C23003">
        <w:rPr>
          <w:bCs/>
          <w:sz w:val="24"/>
          <w:lang w:eastAsia="es-ES"/>
        </w:rPr>
        <w:t xml:space="preserve">uentas </w:t>
      </w:r>
      <w:r>
        <w:rPr>
          <w:bCs/>
          <w:sz w:val="24"/>
          <w:lang w:eastAsia="es-ES"/>
        </w:rPr>
        <w:t>de Capital del</w:t>
      </w:r>
      <w:r w:rsidRPr="00C23003">
        <w:rPr>
          <w:bCs/>
          <w:sz w:val="24"/>
          <w:lang w:eastAsia="es-ES"/>
        </w:rPr>
        <w:t xml:space="preserve"> archivo 3401</w:t>
      </w:r>
      <w:r>
        <w:rPr>
          <w:bCs/>
          <w:sz w:val="24"/>
          <w:lang w:eastAsia="es-ES"/>
        </w:rPr>
        <w:t xml:space="preserve"> “</w:t>
      </w:r>
      <w:r w:rsidRPr="00C23003">
        <w:rPr>
          <w:bCs/>
          <w:sz w:val="24"/>
          <w:lang w:eastAsia="es-ES"/>
        </w:rPr>
        <w:t>XML Suficiencia Patrimonial</w:t>
      </w:r>
      <w:r>
        <w:rPr>
          <w:bCs/>
          <w:sz w:val="24"/>
          <w:lang w:eastAsia="es-ES"/>
        </w:rPr>
        <w:t>”</w:t>
      </w:r>
      <w:r w:rsidRPr="00C23003">
        <w:rPr>
          <w:bCs/>
          <w:sz w:val="24"/>
          <w:lang w:eastAsia="es-ES"/>
        </w:rPr>
        <w:t xml:space="preserve"> de la clase de datos Indicadores Financieros,</w:t>
      </w:r>
      <w:r w:rsidRPr="009A49C0">
        <w:rPr>
          <w:bCs/>
          <w:sz w:val="24"/>
          <w:lang w:eastAsia="es-ES"/>
        </w:rPr>
        <w:t xml:space="preserve"> Manual de Información</w:t>
      </w:r>
      <w:r>
        <w:rPr>
          <w:bCs/>
          <w:iCs/>
          <w:sz w:val="24"/>
          <w:lang w:eastAsia="es-ES"/>
        </w:rPr>
        <w:t xml:space="preserve"> de la clase de datos Indicadores Financieros y Datos adicionales para Capital 2025</w:t>
      </w:r>
      <w:r w:rsidRPr="00C23003">
        <w:rPr>
          <w:bCs/>
          <w:i/>
          <w:sz w:val="24"/>
          <w:lang w:eastAsia="es-ES"/>
        </w:rPr>
        <w:t>.</w:t>
      </w:r>
    </w:p>
    <w:p w:rsidRPr="00C23003" w:rsidR="0008524D" w:rsidP="0008524D" w:rsidRDefault="0008524D" w14:paraId="605C860C" w14:textId="77777777">
      <w:pPr>
        <w:spacing w:before="100" w:beforeAutospacing="1" w:after="100" w:afterAutospacing="1" w:line="240" w:lineRule="auto"/>
        <w:jc w:val="left"/>
        <w:outlineLvl w:val="2"/>
        <w:rPr>
          <w:b/>
          <w:bCs/>
          <w:color w:val="000000"/>
          <w:sz w:val="24"/>
          <w:lang w:eastAsia="es-CR"/>
        </w:rPr>
      </w:pPr>
      <w:r w:rsidRPr="00C23003">
        <w:rPr>
          <w:b/>
          <w:bCs/>
          <w:color w:val="000000"/>
          <w:sz w:val="24"/>
          <w:lang w:eastAsia="es-CR"/>
        </w:rPr>
        <w:t>Considerando que:</w:t>
      </w:r>
    </w:p>
    <w:p w:rsidR="0008524D" w:rsidP="0008524D" w:rsidRDefault="0008524D" w14:paraId="588F5E03" w14:textId="77777777">
      <w:pPr>
        <w:numPr>
          <w:ilvl w:val="0"/>
          <w:numId w:val="4"/>
        </w:numPr>
        <w:spacing w:before="120" w:after="120" w:line="240" w:lineRule="auto"/>
        <w:rPr>
          <w:sz w:val="24"/>
          <w:lang w:eastAsia="es-ES"/>
        </w:rPr>
      </w:pPr>
      <w:r w:rsidRPr="009A49C0">
        <w:rPr>
          <w:sz w:val="24"/>
          <w:lang w:eastAsia="es-ES"/>
        </w:rPr>
        <w:t>El Consejo Nacional de Supervisión del Sistema Financiero mediante Artículo 14 de la Sesión 547-2006 del 5 de enero del 2006, aprobó el Acuerdo SUGEF 3-06 Reglamento sobre la suficiencia patrimonial de entidades financieras, que rige desde el 18 de julio del 2006, y publicado en el Diario Oficial La Gaceta N</w:t>
      </w:r>
      <w:r>
        <w:rPr>
          <w:sz w:val="24"/>
          <w:lang w:eastAsia="es-ES"/>
        </w:rPr>
        <w:t>o.</w:t>
      </w:r>
      <w:r w:rsidRPr="009A49C0">
        <w:rPr>
          <w:sz w:val="24"/>
          <w:lang w:eastAsia="es-ES"/>
        </w:rPr>
        <w:t xml:space="preserve"> 13 del 18 de enero del 200</w:t>
      </w:r>
      <w:r>
        <w:rPr>
          <w:sz w:val="24"/>
          <w:lang w:eastAsia="es-ES"/>
        </w:rPr>
        <w:t>6.</w:t>
      </w:r>
    </w:p>
    <w:p w:rsidRPr="009E749E" w:rsidR="0008524D" w:rsidP="0008524D" w:rsidRDefault="0008524D" w14:paraId="0F168943" w14:textId="77777777">
      <w:pPr>
        <w:numPr>
          <w:ilvl w:val="0"/>
          <w:numId w:val="4"/>
        </w:numPr>
        <w:spacing w:before="120" w:after="120" w:line="240" w:lineRule="auto"/>
        <w:rPr>
          <w:sz w:val="24"/>
          <w:lang w:eastAsia="es-ES"/>
        </w:rPr>
      </w:pPr>
      <w:r>
        <w:rPr>
          <w:sz w:val="24"/>
          <w:lang w:eastAsia="es-ES"/>
        </w:rPr>
        <w:t>El Consejo Nacional de Supervisión del Sistema Financiero,</w:t>
      </w:r>
      <w:r w:rsidRPr="007B4BFB">
        <w:rPr>
          <w:sz w:val="24"/>
          <w:lang w:eastAsia="es-ES"/>
        </w:rPr>
        <w:t xml:space="preserve"> en el artículo 8, del acta de la sesión 1663-2021, celebrada el 17 de mayo del 2021, y publicado en el Alcance 106 </w:t>
      </w:r>
      <w:r>
        <w:rPr>
          <w:sz w:val="24"/>
          <w:lang w:eastAsia="es-ES"/>
        </w:rPr>
        <w:t xml:space="preserve">de </w:t>
      </w:r>
      <w:r w:rsidRPr="007B4BFB">
        <w:rPr>
          <w:sz w:val="24"/>
          <w:lang w:eastAsia="es-ES"/>
        </w:rPr>
        <w:t xml:space="preserve">La Gaceta 102 del 28 de mayo de 2021, modificó el </w:t>
      </w:r>
      <w:r w:rsidRPr="009A49C0">
        <w:rPr>
          <w:sz w:val="24"/>
          <w:lang w:eastAsia="es-ES"/>
        </w:rPr>
        <w:t>Capítulo II</w:t>
      </w:r>
      <w:r>
        <w:rPr>
          <w:sz w:val="24"/>
          <w:lang w:eastAsia="es-ES"/>
        </w:rPr>
        <w:t xml:space="preserve"> </w:t>
      </w:r>
      <w:r w:rsidRPr="009A49C0">
        <w:rPr>
          <w:sz w:val="24"/>
          <w:lang w:eastAsia="es-ES"/>
        </w:rPr>
        <w:t>de</w:t>
      </w:r>
      <w:r>
        <w:rPr>
          <w:sz w:val="24"/>
          <w:lang w:eastAsia="es-ES"/>
        </w:rPr>
        <w:t>l</w:t>
      </w:r>
      <w:r w:rsidRPr="009A49C0">
        <w:rPr>
          <w:sz w:val="24"/>
          <w:lang w:eastAsia="es-ES"/>
        </w:rPr>
        <w:t xml:space="preserve"> Acuerdo SUGEF 3-06 </w:t>
      </w:r>
      <w:r>
        <w:rPr>
          <w:sz w:val="24"/>
          <w:lang w:eastAsia="es-ES"/>
        </w:rPr>
        <w:t xml:space="preserve">que establece los elementos </w:t>
      </w:r>
      <w:r w:rsidRPr="009A49C0">
        <w:rPr>
          <w:sz w:val="24"/>
          <w:lang w:eastAsia="es-ES"/>
        </w:rPr>
        <w:t>de</w:t>
      </w:r>
      <w:r>
        <w:rPr>
          <w:sz w:val="24"/>
          <w:lang w:eastAsia="es-ES"/>
        </w:rPr>
        <w:t>l Capital Base para el cálculo del indicador de Suficiencia Patrimonial, según c</w:t>
      </w:r>
      <w:r w:rsidRPr="007B4BFB">
        <w:rPr>
          <w:sz w:val="24"/>
          <w:lang w:eastAsia="es-ES"/>
        </w:rPr>
        <w:t xml:space="preserve">riterios de admisibilidad </w:t>
      </w:r>
      <w:r>
        <w:rPr>
          <w:sz w:val="24"/>
          <w:lang w:eastAsia="es-ES"/>
        </w:rPr>
        <w:t xml:space="preserve">y </w:t>
      </w:r>
      <w:r w:rsidRPr="007B4BFB">
        <w:rPr>
          <w:sz w:val="24"/>
          <w:lang w:eastAsia="es-ES"/>
        </w:rPr>
        <w:t>con base en atributos tales como</w:t>
      </w:r>
      <w:r>
        <w:rPr>
          <w:sz w:val="24"/>
          <w:lang w:eastAsia="es-ES"/>
        </w:rPr>
        <w:t>:</w:t>
      </w:r>
      <w:r w:rsidRPr="007B4BFB">
        <w:rPr>
          <w:sz w:val="24"/>
          <w:lang w:eastAsia="es-ES"/>
        </w:rPr>
        <w:t xml:space="preserve"> subordinación, </w:t>
      </w:r>
      <w:r w:rsidRPr="009E749E">
        <w:rPr>
          <w:sz w:val="24"/>
          <w:lang w:eastAsia="es-ES"/>
        </w:rPr>
        <w:t>permanencia, flexibilidad de pagos, absorción de pérdidas, integridad y transparencia, según lo dispuesto en el transitorio XV del Acuerdo SUGEF 3-06 que rige a partir de enero 2025.</w:t>
      </w:r>
    </w:p>
    <w:p w:rsidRPr="00C23003" w:rsidR="0008524D" w:rsidP="0008524D" w:rsidRDefault="0008524D" w14:paraId="6E9C7F97" w14:textId="77777777">
      <w:pPr>
        <w:numPr>
          <w:ilvl w:val="0"/>
          <w:numId w:val="4"/>
        </w:numPr>
        <w:spacing w:before="120" w:after="120" w:line="240" w:lineRule="auto"/>
        <w:rPr>
          <w:sz w:val="24"/>
          <w:lang w:eastAsia="es-ES"/>
        </w:rPr>
      </w:pPr>
      <w:r w:rsidRPr="00C23003">
        <w:rPr>
          <w:sz w:val="24"/>
          <w:lang w:eastAsia="es-ES"/>
        </w:rPr>
        <w:t>Que mediante el Sistema de Captura, Verificación y Carga de Datos (</w:t>
      </w:r>
      <w:proofErr w:type="spellStart"/>
      <w:r w:rsidRPr="00C23003">
        <w:rPr>
          <w:sz w:val="24"/>
          <w:lang w:eastAsia="es-ES"/>
        </w:rPr>
        <w:t>Sicveca</w:t>
      </w:r>
      <w:proofErr w:type="spellEnd"/>
      <w:r w:rsidRPr="00C23003">
        <w:rPr>
          <w:sz w:val="24"/>
          <w:lang w:eastAsia="es-ES"/>
        </w:rPr>
        <w:t xml:space="preserve">), las entidades supervisadas remiten a esta Superintendencia la información de </w:t>
      </w:r>
      <w:r>
        <w:rPr>
          <w:sz w:val="24"/>
          <w:lang w:eastAsia="es-ES"/>
        </w:rPr>
        <w:t xml:space="preserve">la composición de </w:t>
      </w:r>
      <w:r w:rsidRPr="00C23003">
        <w:rPr>
          <w:sz w:val="24"/>
          <w:lang w:eastAsia="es-ES"/>
        </w:rPr>
        <w:t>este indicador mediante el XML Suficiencia Patrimonial.</w:t>
      </w:r>
    </w:p>
    <w:p w:rsidRPr="00C23003" w:rsidR="0008524D" w:rsidP="0008524D" w:rsidRDefault="0008524D" w14:paraId="04D7C32A" w14:textId="77777777">
      <w:pPr>
        <w:numPr>
          <w:ilvl w:val="0"/>
          <w:numId w:val="4"/>
        </w:numPr>
        <w:spacing w:before="120" w:after="120" w:line="240" w:lineRule="auto"/>
        <w:rPr>
          <w:sz w:val="24"/>
          <w:lang w:eastAsia="es-ES"/>
        </w:rPr>
      </w:pPr>
      <w:r w:rsidRPr="00C23003">
        <w:rPr>
          <w:sz w:val="24"/>
          <w:lang w:eastAsia="es-ES"/>
        </w:rPr>
        <w:t>Que el “</w:t>
      </w:r>
      <w:r w:rsidRPr="00C23003">
        <w:rPr>
          <w:i/>
          <w:iCs/>
          <w:sz w:val="24"/>
          <w:lang w:eastAsia="es-ES"/>
        </w:rPr>
        <w:t>Manual de Información–SICVECA</w:t>
      </w:r>
      <w:r w:rsidRPr="00C23003">
        <w:rPr>
          <w:sz w:val="24"/>
          <w:lang w:eastAsia="es-ES"/>
        </w:rPr>
        <w:t xml:space="preserve">”, publicado en el sitio Web de </w:t>
      </w:r>
      <w:r>
        <w:rPr>
          <w:sz w:val="24"/>
          <w:lang w:eastAsia="es-ES"/>
        </w:rPr>
        <w:t xml:space="preserve">este </w:t>
      </w:r>
      <w:r w:rsidRPr="00C23003">
        <w:rPr>
          <w:sz w:val="24"/>
          <w:lang w:eastAsia="es-ES"/>
        </w:rPr>
        <w:t>Órgano Supervisor, contiene las instrucciones para la preparación y el envío de la información que ésta solicita a las entidades supervisadas. </w:t>
      </w:r>
    </w:p>
    <w:p w:rsidRPr="00C23003" w:rsidR="0008524D" w:rsidP="0008524D" w:rsidRDefault="0008524D" w14:paraId="6466C6BF" w14:textId="77777777">
      <w:pPr>
        <w:widowControl w:val="0"/>
        <w:spacing w:before="120" w:after="120"/>
        <w:rPr>
          <w:b/>
          <w:sz w:val="24"/>
        </w:rPr>
      </w:pPr>
    </w:p>
    <w:p w:rsidRPr="00C23003" w:rsidR="0008524D" w:rsidP="0008524D" w:rsidRDefault="0008524D" w14:paraId="55E378D5" w14:textId="77777777">
      <w:pPr>
        <w:spacing w:before="120" w:after="120" w:line="240" w:lineRule="auto"/>
        <w:jc w:val="left"/>
        <w:outlineLvl w:val="2"/>
        <w:rPr>
          <w:b/>
          <w:bCs/>
          <w:color w:val="000000"/>
          <w:sz w:val="24"/>
          <w:lang w:eastAsia="es-CR"/>
        </w:rPr>
      </w:pPr>
      <w:r w:rsidRPr="00C23003">
        <w:rPr>
          <w:b/>
          <w:bCs/>
          <w:color w:val="000000"/>
          <w:sz w:val="24"/>
          <w:lang w:eastAsia="es-CR"/>
        </w:rPr>
        <w:lastRenderedPageBreak/>
        <w:t>Por tanto,</w:t>
      </w:r>
    </w:p>
    <w:p w:rsidRPr="00C23003" w:rsidR="0008524D" w:rsidP="0008524D" w:rsidRDefault="0008524D" w14:paraId="129F6F5B" w14:textId="77777777">
      <w:pPr>
        <w:spacing w:before="120" w:after="120" w:line="240" w:lineRule="auto"/>
        <w:jc w:val="left"/>
        <w:outlineLvl w:val="2"/>
        <w:rPr>
          <w:b/>
          <w:bCs/>
          <w:color w:val="000000"/>
          <w:sz w:val="24"/>
          <w:lang w:eastAsia="es-CR"/>
        </w:rPr>
      </w:pPr>
      <w:r w:rsidRPr="00C23003">
        <w:rPr>
          <w:b/>
          <w:bCs/>
          <w:color w:val="000000"/>
          <w:sz w:val="24"/>
          <w:lang w:eastAsia="es-CR"/>
        </w:rPr>
        <w:t>Dispone:</w:t>
      </w:r>
    </w:p>
    <w:p w:rsidRPr="00C23003" w:rsidR="0008524D" w:rsidP="0008524D" w:rsidRDefault="0008524D" w14:paraId="097F9FB9" w14:textId="77777777">
      <w:pPr>
        <w:numPr>
          <w:ilvl w:val="0"/>
          <w:numId w:val="5"/>
        </w:numPr>
        <w:spacing w:before="120" w:after="120" w:line="240" w:lineRule="auto"/>
        <w:ind w:left="426" w:hanging="426"/>
        <w:rPr>
          <w:i/>
          <w:sz w:val="24"/>
        </w:rPr>
      </w:pPr>
      <w:r w:rsidRPr="00C23003">
        <w:rPr>
          <w:sz w:val="24"/>
        </w:rPr>
        <w:t xml:space="preserve">En el sitio WEB de esta Superintendencia, </w:t>
      </w:r>
      <w:hyperlink w:history="1" r:id="rId14">
        <w:r w:rsidRPr="00C23003">
          <w:rPr>
            <w:color w:val="0563C1"/>
            <w:sz w:val="24"/>
            <w:u w:val="single"/>
          </w:rPr>
          <w:t>www.sugef.fi.cr</w:t>
        </w:r>
      </w:hyperlink>
      <w:r w:rsidRPr="00C23003">
        <w:rPr>
          <w:sz w:val="24"/>
        </w:rPr>
        <w:t xml:space="preserve">, en el Manual de Información-SICVECA, apartado </w:t>
      </w:r>
      <w:r w:rsidRPr="00C23003">
        <w:rPr>
          <w:i/>
          <w:iCs/>
          <w:sz w:val="24"/>
        </w:rPr>
        <w:t>“Instaladores, guías y archivos comunes”</w:t>
      </w:r>
      <w:r w:rsidRPr="00C23003">
        <w:rPr>
          <w:sz w:val="24"/>
        </w:rPr>
        <w:t xml:space="preserve">, </w:t>
      </w:r>
      <w:r w:rsidRPr="00C23003">
        <w:rPr>
          <w:iCs/>
          <w:sz w:val="24"/>
        </w:rPr>
        <w:t xml:space="preserve">“Tablas de datos”, se encuentra la versión actualizada de las </w:t>
      </w:r>
      <w:r w:rsidRPr="00C23003">
        <w:rPr>
          <w:i/>
          <w:sz w:val="24"/>
        </w:rPr>
        <w:t xml:space="preserve">“TablasDocumentacionXML_Primera_Parte.doc” </w:t>
      </w:r>
      <w:r w:rsidRPr="00C23003">
        <w:rPr>
          <w:sz w:val="24"/>
        </w:rPr>
        <w:t xml:space="preserve">que incluye </w:t>
      </w:r>
      <w:r>
        <w:rPr>
          <w:sz w:val="24"/>
        </w:rPr>
        <w:t xml:space="preserve">el catálogo 34, Suficiencia Patrimonial y el catálogo 2, Datos adicionales, con </w:t>
      </w:r>
      <w:r w:rsidRPr="00C23003">
        <w:rPr>
          <w:sz w:val="24"/>
        </w:rPr>
        <w:t xml:space="preserve">la incorporación de las cuentas </w:t>
      </w:r>
      <w:r>
        <w:rPr>
          <w:sz w:val="24"/>
        </w:rPr>
        <w:t xml:space="preserve">y datos adicionales para el cálculo del </w:t>
      </w:r>
      <w:r w:rsidRPr="00C23003">
        <w:rPr>
          <w:sz w:val="24"/>
        </w:rPr>
        <w:t xml:space="preserve">Capital </w:t>
      </w:r>
      <w:r>
        <w:rPr>
          <w:sz w:val="24"/>
        </w:rPr>
        <w:t>Base según el C</w:t>
      </w:r>
      <w:r w:rsidRPr="00C23003">
        <w:rPr>
          <w:sz w:val="24"/>
        </w:rPr>
        <w:t>a</w:t>
      </w:r>
      <w:r>
        <w:rPr>
          <w:sz w:val="24"/>
        </w:rPr>
        <w:t xml:space="preserve">pítulo II y los Lineamientos Generales </w:t>
      </w:r>
      <w:r w:rsidRPr="00C23003">
        <w:rPr>
          <w:sz w:val="24"/>
        </w:rPr>
        <w:t>del Acuerdo SUGEF 3-06</w:t>
      </w:r>
      <w:r>
        <w:rPr>
          <w:sz w:val="24"/>
        </w:rPr>
        <w:t>.</w:t>
      </w:r>
    </w:p>
    <w:p w:rsidRPr="003A63DB" w:rsidR="0008524D" w:rsidP="0008524D" w:rsidRDefault="0008524D" w14:paraId="001F2F63" w14:textId="77777777">
      <w:pPr>
        <w:numPr>
          <w:ilvl w:val="0"/>
          <w:numId w:val="5"/>
        </w:numPr>
        <w:spacing w:before="120" w:after="120" w:line="240" w:lineRule="auto"/>
        <w:ind w:left="426" w:hanging="426"/>
        <w:rPr>
          <w:sz w:val="24"/>
        </w:rPr>
      </w:pPr>
      <w:r w:rsidRPr="003A63DB">
        <w:rPr>
          <w:sz w:val="24"/>
        </w:rPr>
        <w:t>En el sitio WEB de esta Superintendencia,</w:t>
      </w:r>
      <w:r>
        <w:rPr>
          <w:sz w:val="24"/>
        </w:rPr>
        <w:t xml:space="preserve"> </w:t>
      </w:r>
      <w:hyperlink w:history="1" r:id="rId15">
        <w:r w:rsidRPr="002A51DE">
          <w:rPr>
            <w:rStyle w:val="Hipervnculo"/>
            <w:sz w:val="24"/>
          </w:rPr>
          <w:t>www.sugef.fi.cr</w:t>
        </w:r>
      </w:hyperlink>
      <w:r w:rsidRPr="003A63DB">
        <w:rPr>
          <w:sz w:val="24"/>
        </w:rPr>
        <w:t xml:space="preserve">, en el Manual de Información-SICVECA, apartado “Indicadores”, se encuentra la versión actualizada del Manual de Información Clase 34 Indicadores </w:t>
      </w:r>
      <w:proofErr w:type="gramStart"/>
      <w:r w:rsidRPr="003A63DB">
        <w:rPr>
          <w:sz w:val="24"/>
        </w:rPr>
        <w:t>V(</w:t>
      </w:r>
      <w:proofErr w:type="gramEnd"/>
      <w:r w:rsidRPr="003A63DB">
        <w:rPr>
          <w:sz w:val="24"/>
        </w:rPr>
        <w:t>2025), que incluye las validaciones aplicables al XML de Suficiencia patrimonial a partir de enero 2025.</w:t>
      </w:r>
    </w:p>
    <w:p w:rsidRPr="00A67734" w:rsidR="0008524D" w:rsidP="0008524D" w:rsidRDefault="0008524D" w14:paraId="47699EC3" w14:textId="0B4BAB88">
      <w:pPr>
        <w:numPr>
          <w:ilvl w:val="0"/>
          <w:numId w:val="5"/>
        </w:numPr>
        <w:spacing w:before="120" w:after="120" w:line="240" w:lineRule="auto"/>
        <w:ind w:left="426" w:hanging="426"/>
        <w:rPr>
          <w:sz w:val="24"/>
        </w:rPr>
      </w:pPr>
      <w:r>
        <w:rPr>
          <w:sz w:val="24"/>
        </w:rPr>
        <w:t xml:space="preserve">A partir de enero 2025, la Clase de datos Indicadores estará conformada por el archivo 3401 </w:t>
      </w:r>
      <w:r w:rsidRPr="00C23003">
        <w:rPr>
          <w:sz w:val="24"/>
        </w:rPr>
        <w:t xml:space="preserve">Suficiencia Patrimonial, </w:t>
      </w:r>
      <w:r>
        <w:rPr>
          <w:sz w:val="24"/>
        </w:rPr>
        <w:t>que será el archivo único de envío para todas las entidades sujetas al cálculo de es</w:t>
      </w:r>
      <w:r w:rsidR="008033C0">
        <w:rPr>
          <w:sz w:val="24"/>
        </w:rPr>
        <w:t>t</w:t>
      </w:r>
      <w:r>
        <w:rPr>
          <w:sz w:val="24"/>
        </w:rPr>
        <w:t xml:space="preserve">e indicador y por el archivo 3404 Indicadores proporcional, para las entidades sujetas </w:t>
      </w:r>
      <w:r w:rsidRPr="009E749E">
        <w:rPr>
          <w:sz w:val="24"/>
        </w:rPr>
        <w:t>según el Acuerdo SUGEF 25-23 Regulación proporcional para Cooperativas de ahorro y crédito Supervisadas.</w:t>
      </w:r>
      <w:r w:rsidRPr="00A67734">
        <w:rPr>
          <w:sz w:val="24"/>
        </w:rPr>
        <w:t xml:space="preserve"> </w:t>
      </w:r>
    </w:p>
    <w:p w:rsidR="0008524D" w:rsidP="0008524D" w:rsidRDefault="0008524D" w14:paraId="39FC88B7" w14:textId="77777777">
      <w:pPr>
        <w:numPr>
          <w:ilvl w:val="0"/>
          <w:numId w:val="5"/>
        </w:numPr>
        <w:spacing w:before="120" w:after="120" w:line="240" w:lineRule="auto"/>
        <w:ind w:left="426" w:hanging="426"/>
        <w:rPr>
          <w:sz w:val="24"/>
        </w:rPr>
      </w:pPr>
      <w:r w:rsidRPr="00C23003">
        <w:rPr>
          <w:sz w:val="24"/>
        </w:rPr>
        <w:t>La remisión de las nuevas cuentas</w:t>
      </w:r>
      <w:r>
        <w:rPr>
          <w:sz w:val="24"/>
        </w:rPr>
        <w:t xml:space="preserve"> de capital, datos adicionales y validaciones aplicables al cálculo de la </w:t>
      </w:r>
      <w:r w:rsidRPr="00C23003">
        <w:rPr>
          <w:iCs/>
          <w:sz w:val="24"/>
        </w:rPr>
        <w:t>Suficiencia Patrimonial</w:t>
      </w:r>
      <w:r>
        <w:rPr>
          <w:sz w:val="24"/>
        </w:rPr>
        <w:t xml:space="preserve">, </w:t>
      </w:r>
      <w:r w:rsidRPr="00C23003">
        <w:rPr>
          <w:sz w:val="24"/>
        </w:rPr>
        <w:t>rigen a partir del envío de la información mensual correspondiente al corte de enero del 202</w:t>
      </w:r>
      <w:r>
        <w:rPr>
          <w:sz w:val="24"/>
        </w:rPr>
        <w:t>5</w:t>
      </w:r>
      <w:r w:rsidRPr="00C23003">
        <w:rPr>
          <w:sz w:val="24"/>
        </w:rPr>
        <w:t xml:space="preserve"> y, aplica a las entidades supervisadas conforme el alcance establecido en el artículo 2 del Acuerdo SUGEF 3-06</w:t>
      </w:r>
      <w:r>
        <w:rPr>
          <w:sz w:val="24"/>
        </w:rPr>
        <w:t xml:space="preserve"> en vigor</w:t>
      </w:r>
      <w:r w:rsidRPr="00C23003">
        <w:rPr>
          <w:sz w:val="24"/>
        </w:rPr>
        <w:t xml:space="preserve">. </w:t>
      </w:r>
    </w:p>
    <w:p w:rsidRPr="00F801A4" w:rsidR="0008524D" w:rsidP="0008524D" w:rsidRDefault="0008524D" w14:paraId="2815AF98" w14:textId="77777777">
      <w:pPr>
        <w:numPr>
          <w:ilvl w:val="0"/>
          <w:numId w:val="5"/>
        </w:numPr>
        <w:spacing w:before="120" w:after="120" w:line="240" w:lineRule="auto"/>
        <w:ind w:left="426" w:hanging="426"/>
        <w:rPr>
          <w:sz w:val="24"/>
        </w:rPr>
      </w:pPr>
      <w:r w:rsidRPr="00F801A4">
        <w:rPr>
          <w:sz w:val="24"/>
        </w:rPr>
        <w:t>Las entidades podrán efectuar pruebas de envío a partir del 1</w:t>
      </w:r>
      <w:r>
        <w:rPr>
          <w:sz w:val="24"/>
        </w:rPr>
        <w:t xml:space="preserve"> </w:t>
      </w:r>
      <w:r w:rsidRPr="00F801A4">
        <w:rPr>
          <w:sz w:val="24"/>
        </w:rPr>
        <w:t xml:space="preserve">de noviembre 2024 y hasta la entrada en </w:t>
      </w:r>
      <w:r>
        <w:rPr>
          <w:sz w:val="24"/>
        </w:rPr>
        <w:t>vigor</w:t>
      </w:r>
      <w:r w:rsidRPr="00F801A4">
        <w:rPr>
          <w:sz w:val="24"/>
        </w:rPr>
        <w:t xml:space="preserve"> al cierre de enero </w:t>
      </w:r>
      <w:r>
        <w:rPr>
          <w:sz w:val="24"/>
        </w:rPr>
        <w:t xml:space="preserve">del </w:t>
      </w:r>
      <w:r w:rsidRPr="00F801A4">
        <w:rPr>
          <w:sz w:val="24"/>
        </w:rPr>
        <w:t>2025, en el ambiente de simulación habilitado para tal efecto, en la siguiente dirección</w:t>
      </w:r>
      <w:r w:rsidRPr="00F801A4">
        <w:rPr>
          <w:rFonts w:eastAsiaTheme="minorHAnsi" w:cstheme="majorHAnsi"/>
          <w:szCs w:val="22"/>
          <w:lang w:val="es-PA"/>
        </w:rPr>
        <w:t>:</w:t>
      </w:r>
      <w:hyperlink w:history="1" r:id="rId16">
        <w:r w:rsidRPr="009D3178">
          <w:rPr>
            <w:rStyle w:val="Hipervnculo"/>
            <w:rFonts w:eastAsiaTheme="minorHAnsi" w:cstheme="majorHAnsi"/>
            <w:szCs w:val="22"/>
            <w:lang w:val="es-PA"/>
          </w:rPr>
          <w:t>https://remoto.sugef.fi.cr/extranet</w:t>
        </w:r>
      </w:hyperlink>
      <w:r w:rsidRPr="00F801A4">
        <w:rPr>
          <w:rFonts w:eastAsiaTheme="minorHAnsi" w:cstheme="majorHAnsi"/>
          <w:szCs w:val="22"/>
          <w:lang w:val="es-PA"/>
        </w:rPr>
        <w:t xml:space="preserve"> </w:t>
      </w:r>
    </w:p>
    <w:p w:rsidR="008033C0" w:rsidP="0008524D" w:rsidRDefault="008033C0" w14:paraId="68DB6C7A" w14:textId="77777777">
      <w:pPr>
        <w:spacing w:before="120" w:after="120"/>
        <w:jc w:val="left"/>
        <w:rPr>
          <w:bCs/>
          <w:sz w:val="24"/>
          <w:lang w:eastAsia="es-CR"/>
        </w:rPr>
      </w:pPr>
    </w:p>
    <w:p w:rsidRPr="00C23003" w:rsidR="0008524D" w:rsidP="0008524D" w:rsidRDefault="008033C0" w14:paraId="62FE2F43" w14:textId="3011DCD7">
      <w:pPr>
        <w:spacing w:before="120" w:after="120"/>
        <w:jc w:val="left"/>
        <w:rPr>
          <w:bCs/>
          <w:color w:val="0563C1"/>
          <w:sz w:val="24"/>
          <w:u w:val="single"/>
        </w:rPr>
      </w:pPr>
      <w:r w:rsidRPr="008033C0">
        <w:rPr>
          <w:sz w:val="24"/>
        </w:rPr>
        <w:t>Cualquier consulta o duda deben ser dirigidas al correo</w:t>
      </w:r>
      <w:r w:rsidRPr="008033C0" w:rsidR="0008524D">
        <w:rPr>
          <w:sz w:val="24"/>
        </w:rPr>
        <w:t>:</w:t>
      </w:r>
      <w:r w:rsidRPr="00C23003" w:rsidR="0008524D">
        <w:rPr>
          <w:bCs/>
          <w:sz w:val="24"/>
          <w:lang w:eastAsia="es-CR"/>
        </w:rPr>
        <w:t xml:space="preserve"> </w:t>
      </w:r>
      <w:hyperlink w:history="1" r:id="rId17">
        <w:r w:rsidRPr="00573E89">
          <w:rPr>
            <w:rStyle w:val="Hipervnculo"/>
            <w:bCs/>
            <w:sz w:val="24"/>
            <w:lang w:eastAsia="es-CR"/>
          </w:rPr>
          <w:t>ConsultasIndicadores@sugef.fi.cr</w:t>
        </w:r>
      </w:hyperlink>
    </w:p>
    <w:p w:rsidR="0008524D" w:rsidP="00181ABF" w:rsidRDefault="0008524D" w14:paraId="1845F7E0" w14:textId="77777777">
      <w:pPr>
        <w:pStyle w:val="encabezado0"/>
        <w:spacing w:line="240" w:lineRule="auto"/>
        <w:rPr>
          <w:sz w:val="24"/>
        </w:rPr>
      </w:pPr>
    </w:p>
    <w:p w:rsidR="00181ABF" w:rsidP="00181ABF" w:rsidRDefault="00181ABF" w14:paraId="07BA830A" w14:textId="5F21B419">
      <w:pPr>
        <w:pStyle w:val="Texto"/>
        <w:spacing w:before="0" w:after="0" w:line="240" w:lineRule="auto"/>
        <w:rPr>
          <w:sz w:val="24"/>
        </w:rPr>
      </w:pPr>
      <w:r w:rsidRPr="002E2B0A">
        <w:rPr>
          <w:sz w:val="24"/>
        </w:rPr>
        <w:t>Atentamente,</w:t>
      </w:r>
    </w:p>
    <w:p w:rsidRPr="002E2B0A" w:rsidR="00C732DE" w:rsidP="00181ABF" w:rsidRDefault="00C732DE" w14:paraId="1A20365A" w14:textId="77777777">
      <w:pPr>
        <w:pStyle w:val="Texto"/>
        <w:spacing w:before="0" w:after="0" w:line="240" w:lineRule="auto"/>
        <w:rPr>
          <w:sz w:val="24"/>
        </w:rPr>
      </w:pPr>
    </w:p>
    <w:p w:rsidR="00181ABF" w:rsidP="00181ABF" w:rsidRDefault="008033C0" w14:paraId="1941C624" w14:textId="2B0718DF">
      <w:pPr>
        <w:spacing w:line="240" w:lineRule="auto"/>
        <w:rPr>
          <w:sz w:val="24"/>
        </w:rPr>
      </w:pPr>
      <w:r>
        <w:rPr>
          <w:noProof/>
          <w:lang w:eastAsia="es-CR"/>
        </w:rPr>
        <w:drawing>
          <wp:inline distT="0" distB="0" distL="0" distR="0" wp14:anchorId="26AAE577" wp14:editId="60D1EB17">
            <wp:extent cx="2386330" cy="314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292" b="19512"/>
                    <a:stretch/>
                  </pic:blipFill>
                  <pic:spPr bwMode="auto">
                    <a:xfrm>
                      <a:off x="0" y="0"/>
                      <a:ext cx="2386330" cy="314325"/>
                    </a:xfrm>
                    <a:prstGeom prst="rect">
                      <a:avLst/>
                    </a:prstGeom>
                    <a:noFill/>
                    <a:ln>
                      <a:noFill/>
                    </a:ln>
                    <a:extLst>
                      <a:ext uri="{53640926-AAD7-44D8-BBD7-CCE9431645EC}">
                        <a14:shadowObscured xmlns:a14="http://schemas.microsoft.com/office/drawing/2010/main"/>
                      </a:ext>
                    </a:extLst>
                  </pic:spPr>
                </pic:pic>
              </a:graphicData>
            </a:graphic>
          </wp:inline>
        </w:drawing>
      </w:r>
    </w:p>
    <w:p w:rsidRPr="002733E1" w:rsidR="00181ABF" w:rsidP="00181ABF" w:rsidRDefault="00181ABF" w14:paraId="498EFD00" w14:textId="200D5E92">
      <w:pPr>
        <w:pStyle w:val="Negrita"/>
        <w:spacing w:line="240" w:lineRule="auto"/>
        <w:jc w:val="left"/>
        <w:rPr>
          <w:b w:val="0"/>
          <w:sz w:val="24"/>
        </w:rPr>
      </w:pPr>
      <w:r w:rsidRPr="002733E1">
        <w:rPr>
          <w:b w:val="0"/>
          <w:sz w:val="24"/>
        </w:rPr>
        <w:t>José Armando Fallas Martínez</w:t>
      </w:r>
    </w:p>
    <w:p w:rsidR="00181ABF" w:rsidP="00181ABF" w:rsidRDefault="00181ABF" w14:paraId="0D8CC70A" w14:textId="77777777">
      <w:pPr>
        <w:pStyle w:val="Negrita"/>
        <w:spacing w:line="240" w:lineRule="auto"/>
        <w:jc w:val="left"/>
        <w:rPr>
          <w:noProof/>
          <w:lang w:eastAsia="es-CR"/>
        </w:rPr>
      </w:pPr>
      <w:r>
        <w:rPr>
          <w:sz w:val="24"/>
        </w:rPr>
        <w:t>Intendente General</w:t>
      </w:r>
      <w:r w:rsidRPr="00A35D0A">
        <w:rPr>
          <w:sz w:val="24"/>
        </w:rPr>
        <w:t xml:space="preserve"> </w:t>
      </w:r>
      <w:r>
        <w:rPr>
          <w:noProof/>
          <w:lang w:eastAsia="es-CR"/>
        </w:rPr>
        <w:t xml:space="preserve"> </w:t>
      </w:r>
    </w:p>
    <w:p w:rsidR="00D67CC3" w:rsidP="00181ABF" w:rsidRDefault="00D67CC3" w14:paraId="6CBC7C88" w14:textId="77777777">
      <w:pPr>
        <w:pStyle w:val="Negrita"/>
        <w:spacing w:line="240" w:lineRule="auto"/>
        <w:jc w:val="left"/>
        <w:rPr>
          <w:noProof/>
          <w:lang w:eastAsia="es-CR"/>
        </w:rPr>
      </w:pPr>
    </w:p>
    <w:p w:rsidR="00D730CE" w:rsidP="00181ABF" w:rsidRDefault="00D730CE" w14:paraId="6B0CD02E" w14:textId="77777777">
      <w:pPr>
        <w:pStyle w:val="CC"/>
        <w:spacing w:line="240" w:lineRule="auto"/>
      </w:pPr>
      <w:r>
        <w:t>PSD/NPV/HCM/</w:t>
      </w:r>
      <w:proofErr w:type="spellStart"/>
      <w:r>
        <w:t>kfm</w:t>
      </w:r>
      <w:proofErr w:type="spellEnd"/>
      <w:r>
        <w:t>*</w:t>
      </w:r>
    </w:p>
    <w:p w:rsidR="00E42AAC" w:rsidRDefault="00E42AAC" w14:paraId="495A4236" w14:textId="77777777"/>
    <w:sectPr w:rsidR="00E42AAC" w:rsidSect="00D730CE">
      <w:headerReference w:type="default" r:id="rId19"/>
      <w:footerReference w:type="default" r:id="rId20"/>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8F28" w14:textId="77777777" w:rsidR="0008524D" w:rsidRDefault="0008524D" w:rsidP="00181ABF">
      <w:pPr>
        <w:spacing w:line="240" w:lineRule="auto"/>
      </w:pPr>
      <w:r>
        <w:separator/>
      </w:r>
    </w:p>
  </w:endnote>
  <w:endnote w:type="continuationSeparator" w:id="0">
    <w:p w14:paraId="1977DEC6" w14:textId="77777777" w:rsidR="0008524D" w:rsidRDefault="0008524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124A6969" w14:textId="77777777">
      <w:tc>
        <w:tcPr>
          <w:tcW w:w="7356" w:type="dxa"/>
        </w:tcPr>
        <w:p w:rsidRPr="00637782" w:rsidR="00641717" w:rsidP="00641717" w:rsidRDefault="00641717" w14:paraId="2690FF85"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771B44BA" wp14:anchorId="487978C7">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6C289CFD"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87978C7">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6C289CFD"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23A74FA9" w14:textId="77777777">
          <w:pPr>
            <w:pStyle w:val="Piedepgina"/>
            <w:rPr>
              <w:b/>
              <w:color w:val="7F7F7F" w:themeColor="text1" w:themeTint="80"/>
              <w:sz w:val="16"/>
              <w:szCs w:val="16"/>
            </w:rPr>
          </w:pPr>
        </w:p>
      </w:tc>
      <w:tc>
        <w:tcPr>
          <w:tcW w:w="1472" w:type="dxa"/>
        </w:tcPr>
        <w:p w:rsidRPr="009349F3" w:rsidR="005352D3" w:rsidP="00181ABF" w:rsidRDefault="005352D3" w14:paraId="64A7BEA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BBA98F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2CAA" w14:textId="77777777" w:rsidR="0008524D" w:rsidRDefault="0008524D" w:rsidP="00181ABF">
      <w:pPr>
        <w:spacing w:line="240" w:lineRule="auto"/>
      </w:pPr>
      <w:r>
        <w:separator/>
      </w:r>
    </w:p>
  </w:footnote>
  <w:footnote w:type="continuationSeparator" w:id="0">
    <w:p w14:paraId="4D12F3CE" w14:textId="77777777" w:rsidR="0008524D" w:rsidRDefault="0008524D"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1ABF" w:rsidRDefault="00403D58" w14:paraId="670DD0E1" w14:textId="77777777">
    <w:pPr>
      <w:pStyle w:val="Encabezado"/>
    </w:pPr>
    <w:r>
      <w:rPr>
        <w:noProof/>
      </w:rPr>
      <w:drawing>
        <wp:anchor distT="0" distB="0" distL="114300" distR="114300" simplePos="0" relativeHeight="251662336" behindDoc="1" locked="0" layoutInCell="1" allowOverlap="1" wp14:editId="514468E8" wp14:anchorId="47458677">
          <wp:simplePos x="0" y="0"/>
          <wp:positionH relativeFrom="page">
            <wp:align>right</wp:align>
          </wp:positionH>
          <wp:positionV relativeFrom="paragraph">
            <wp:posOffset>-449055</wp:posOffset>
          </wp:positionV>
          <wp:extent cx="7761191" cy="990600"/>
          <wp:effectExtent l="0" t="0" r="0" b="0"/>
          <wp:wrapNone/>
          <wp:docPr id="1298955437" name="Imagen 1298955437"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18132613"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7396F1D"/>
    <w:multiLevelType w:val="hybridMultilevel"/>
    <w:tmpl w:val="57B647D4"/>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9B876FD"/>
    <w:multiLevelType w:val="hybridMultilevel"/>
    <w:tmpl w:val="EFD8B9F0"/>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0"/>
  </w:num>
  <w:num w:numId="2" w16cid:durableId="2042389941">
    <w:abstractNumId w:val="3"/>
  </w:num>
  <w:num w:numId="3" w16cid:durableId="36126844">
    <w:abstractNumId w:val="4"/>
  </w:num>
  <w:num w:numId="4" w16cid:durableId="1559317222">
    <w:abstractNumId w:val="1"/>
  </w:num>
  <w:num w:numId="5" w16cid:durableId="116412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4D"/>
    <w:rsid w:val="000202E3"/>
    <w:rsid w:val="0008524D"/>
    <w:rsid w:val="00181ABF"/>
    <w:rsid w:val="00256ED5"/>
    <w:rsid w:val="00264711"/>
    <w:rsid w:val="00310D55"/>
    <w:rsid w:val="003172BE"/>
    <w:rsid w:val="00355459"/>
    <w:rsid w:val="00403D58"/>
    <w:rsid w:val="004259FA"/>
    <w:rsid w:val="004E07CA"/>
    <w:rsid w:val="005352D3"/>
    <w:rsid w:val="00641717"/>
    <w:rsid w:val="006F1AFA"/>
    <w:rsid w:val="008033C0"/>
    <w:rsid w:val="008158D7"/>
    <w:rsid w:val="00937EF0"/>
    <w:rsid w:val="009E749E"/>
    <w:rsid w:val="00B665EA"/>
    <w:rsid w:val="00C60D21"/>
    <w:rsid w:val="00C732DE"/>
    <w:rsid w:val="00CF141B"/>
    <w:rsid w:val="00D2422E"/>
    <w:rsid w:val="00D67CC3"/>
    <w:rsid w:val="00D730CE"/>
    <w:rsid w:val="00D90222"/>
    <w:rsid w:val="00E42AAC"/>
    <w:rsid w:val="00E77993"/>
    <w:rsid w:val="00EE064B"/>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301E6"/>
  <w15:chartTrackingRefBased/>
  <w15:docId w15:val="{925E5E31-1611-4FC0-B4AE-0A409461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character" w:styleId="Refdecomentario">
    <w:name w:val="annotation reference"/>
    <w:basedOn w:val="Fuentedeprrafopredeter"/>
    <w:uiPriority w:val="99"/>
    <w:semiHidden/>
    <w:unhideWhenUsed/>
    <w:rsid w:val="0008524D"/>
    <w:rPr>
      <w:sz w:val="16"/>
      <w:szCs w:val="16"/>
    </w:rPr>
  </w:style>
  <w:style w:type="paragraph" w:styleId="Textocomentario">
    <w:name w:val="annotation text"/>
    <w:basedOn w:val="Normal"/>
    <w:link w:val="TextocomentarioCar"/>
    <w:uiPriority w:val="99"/>
    <w:unhideWhenUsed/>
    <w:rsid w:val="0008524D"/>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08524D"/>
    <w:rPr>
      <w:rFonts w:ascii="Cambria" w:eastAsia="Times New Roman" w:hAnsi="Cambria" w:cs="Times New Roman"/>
      <w:sz w:val="20"/>
      <w:szCs w:val="20"/>
      <w:lang w:val="es-ES"/>
    </w:rPr>
  </w:style>
  <w:style w:type="character" w:styleId="Mencinsinresolver">
    <w:name w:val="Unresolved Mention"/>
    <w:basedOn w:val="Fuentedeprrafopredeter"/>
    <w:uiPriority w:val="99"/>
    <w:semiHidden/>
    <w:unhideWhenUsed/>
    <w:rsid w:val="0080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nsultasIndicadores@sugef.fi.cr" TargetMode="External"/><Relationship Id="rId2" Type="http://schemas.openxmlformats.org/officeDocument/2006/relationships/customXml" Target="../customXml/item2.xml"/><Relationship Id="rId16" Type="http://schemas.openxmlformats.org/officeDocument/2006/relationships/hyperlink" Target="https://remoto.sugef.fi.cr/extra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gef.fi.c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B09F8B58184B688FBA3821F4FE19D9"/>
        <w:category>
          <w:name w:val="General"/>
          <w:gallery w:val="placeholder"/>
        </w:category>
        <w:types>
          <w:type w:val="bbPlcHdr"/>
        </w:types>
        <w:behaviors>
          <w:behavior w:val="content"/>
        </w:behaviors>
        <w:guid w:val="{CA4B6169-F4E5-4895-8431-C3799B0090C0}"/>
      </w:docPartPr>
      <w:docPartBody>
        <w:p w:rsidR="00517EA3" w:rsidRDefault="00517EA3">
          <w:pPr>
            <w:pStyle w:val="DBB09F8B58184B688FBA3821F4FE19D9"/>
          </w:pPr>
          <w:r>
            <w:rPr>
              <w:rStyle w:val="Textodelmarcadordeposicin"/>
            </w:rPr>
            <w:t>Elija un elemento.</w:t>
          </w:r>
        </w:p>
      </w:docPartBody>
    </w:docPart>
    <w:docPart>
      <w:docPartPr>
        <w:name w:val="162B41E769A84BAF85E24E27BC539245"/>
        <w:category>
          <w:name w:val="General"/>
          <w:gallery w:val="placeholder"/>
        </w:category>
        <w:types>
          <w:type w:val="bbPlcHdr"/>
        </w:types>
        <w:behaviors>
          <w:behavior w:val="content"/>
        </w:behaviors>
        <w:guid w:val="{4A883D77-9B33-4CA0-923F-657B729380CF}"/>
      </w:docPartPr>
      <w:docPartBody>
        <w:p w:rsidR="00517EA3" w:rsidRDefault="00517EA3" w:rsidP="00517EA3">
          <w:pPr>
            <w:pStyle w:val="162B41E769A84BAF85E24E27BC539245"/>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A3"/>
    <w:rsid w:val="00517EA3"/>
    <w:rsid w:val="008158D7"/>
    <w:rsid w:val="00B665EA"/>
    <w:rsid w:val="00EE06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7EA3"/>
  </w:style>
  <w:style w:type="paragraph" w:customStyle="1" w:styleId="DBB09F8B58184B688FBA3821F4FE19D9">
    <w:name w:val="DBB09F8B58184B688FBA3821F4FE19D9"/>
  </w:style>
  <w:style w:type="paragraph" w:customStyle="1" w:styleId="162B41E769A84BAF85E24E27BC539245">
    <w:name w:val="162B41E769A84BAF85E24E27BC539245"/>
    <w:rsid w:val="00517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G0KjsnIqt1EMZoGHMC46gh2r6VLiY6w+yVVTCYolaqM=</DigestValue>
    </Reference>
    <Reference Type="http://www.w3.org/2000/09/xmldsig#Object" URI="#idOfficeObject">
      <DigestMethod Algorithm="http://www.w3.org/2001/04/xmlenc#sha256"/>
      <DigestValue>PBYVF87FcHNNpiG3LLa+mEDWQdqOKhSxhaCNu2r1SYA=</DigestValue>
    </Reference>
    <Reference Type="http://uri.etsi.org/01903#SignedProperties" URI="#idSignedProperties">
      <Transforms>
        <Transform Algorithm="http://www.w3.org/TR/2001/REC-xml-c14n-20010315"/>
      </Transforms>
      <DigestMethod Algorithm="http://www.w3.org/2001/04/xmlenc#sha256"/>
      <DigestValue>0PTAYF89Qf4Y8ZCS3Fn9OMYk8iD1ClhVfGK3CaVDpfg=</DigestValue>
    </Reference>
  </SignedInfo>
  <SignatureValue>PtxJ/avjggBmLgi8EmhFUaP42P1LaOTO3+sZAy+QBilB/PImRZSjRDgsIwpEQjQD5/ut/shCOzGW
IbiFiO0i5zQnO+Si1wQaD+drkS7Pr7I+EbUyMeE+JO2bFRAtXGGqZF1QpRmVBMTbP2qPhouv6gkQ
3p1B7c9+7k2XWOH8jkjJjZedekOQDiFjEdsZQIDiQ8RcW00Gfh1fyyhoNx1s2FNCnfpSF1+FI6dd
nFO7ZeU7sR7OurH4jWzWsS8DdbBbG6YXG0ZhtoFemB7OWjF+jry238PyscsxYo7iIAwp+dT5xStn
o4Xu1jUYaabT70P8srjM/Lqb/81CDzgq+MXjuA==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TrCklavUXBjLWviKP8eIBUENRg1cjXgvoTCDGPmNFWE=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h15VuBQ4MyxwL9q0I84lUc8QQPSwjbMGyJG3bfoKJdg=</DigestValue>
      </Reference>
      <Reference URI="/word/document.xml?ContentType=application/vnd.openxmlformats-officedocument.wordprocessingml.document.main+xml">
        <DigestMethod Algorithm="http://www.w3.org/2001/04/xmlenc#sha256"/>
        <DigestValue>cFR2EEwxxnN7z+2Oi8GPcyuWMjxLhNvZ5Zb6gelQfEg=</DigestValue>
      </Reference>
      <Reference URI="/word/endnotes.xml?ContentType=application/vnd.openxmlformats-officedocument.wordprocessingml.endnotes+xml">
        <DigestMethod Algorithm="http://www.w3.org/2001/04/xmlenc#sha256"/>
        <DigestValue>jQMgJ7uwCx5kM6pVD4j0Sb3hSIl6auHCm8G89YJwCHU=</DigestValue>
      </Reference>
      <Reference URI="/word/fontTable.xml?ContentType=application/vnd.openxmlformats-officedocument.wordprocessingml.fontTable+xml">
        <DigestMethod Algorithm="http://www.w3.org/2001/04/xmlenc#sha256"/>
        <DigestValue>rNgiNZHK/2LJlOZYhLDjmvrztRNxLFUP65PrO/LQDHQ=</DigestValue>
      </Reference>
      <Reference URI="/word/footer1.xml?ContentType=application/vnd.openxmlformats-officedocument.wordprocessingml.footer+xml">
        <DigestMethod Algorithm="http://www.w3.org/2001/04/xmlenc#sha256"/>
        <DigestValue>oZkdvKtUothWNJN2GDvDt8UNa24FBLMNBERHcFVivu4=</DigestValue>
      </Reference>
      <Reference URI="/word/footnotes.xml?ContentType=application/vnd.openxmlformats-officedocument.wordprocessingml.footnotes+xml">
        <DigestMethod Algorithm="http://www.w3.org/2001/04/xmlenc#sha256"/>
        <DigestValue>9FS8M2mUXqkzvBD0GrE/wOXq4urj3Aej8Q0SOL9iD6k=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8y5lKF7zoExPWQArZ1kXtGzhI/LORyn1WGxEgJ8Hx10=</DigestValue>
      </Reference>
      <Reference URI="/word/glossary/fontTable.xml?ContentType=application/vnd.openxmlformats-officedocument.wordprocessingml.fontTable+xml">
        <DigestMethod Algorithm="http://www.w3.org/2001/04/xmlenc#sha256"/>
        <DigestValue>ML5z0VlbeXuHI+OB1ifkl3d+9YNadLXQnSM1Ql5jV4U=</DigestValue>
      </Reference>
      <Reference URI="/word/glossary/settings.xml?ContentType=application/vnd.openxmlformats-officedocument.wordprocessingml.settings+xml">
        <DigestMethod Algorithm="http://www.w3.org/2001/04/xmlenc#sha256"/>
        <DigestValue>U0GMVgT1YxWY9wrWQnQFzOdNRsvP0/p9s0uzF/zBi2U=</DigestValue>
      </Reference>
      <Reference URI="/word/glossary/styles.xml?ContentType=application/vnd.openxmlformats-officedocument.wordprocessingml.styles+xml">
        <DigestMethod Algorithm="http://www.w3.org/2001/04/xmlenc#sha256"/>
        <DigestValue>iKFxALBu04aBEsPhMYMZy53mOzYfGA6YAtsLQTxrThU=</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header1.xml?ContentType=application/vnd.openxmlformats-officedocument.wordprocessingml.header+xml">
        <DigestMethod Algorithm="http://www.w3.org/2001/04/xmlenc#sha256"/>
        <DigestValue>wvQclMXHaIBxH9/sa8o81Whdg+InaAw0gH1m7AKwuvg=</DigestValue>
      </Reference>
      <Reference URI="/word/media/image1.jpeg?ContentType=image/jpeg">
        <DigestMethod Algorithm="http://www.w3.org/2001/04/xmlenc#sha256"/>
        <DigestValue>asD5qvlMUZhAlagBKoHw94FyR2hroulk8Ya5fWWa0CU=</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VJHoK59sh+rDxkqKwXJcmJruifzDrDYyqO7YySFs3+Q=</DigestValue>
      </Reference>
      <Reference URI="/word/settings.xml?ContentType=application/vnd.openxmlformats-officedocument.wordprocessingml.settings+xml">
        <DigestMethod Algorithm="http://www.w3.org/2001/04/xmlenc#sha256"/>
        <DigestValue>8sACNqzVmUqxM6j60hFt/XQrw04hJk6J/tnwsWP3oc4=</DigestValue>
      </Reference>
      <Reference URI="/word/styles.xml?ContentType=application/vnd.openxmlformats-officedocument.wordprocessingml.styles+xml">
        <DigestMethod Algorithm="http://www.w3.org/2001/04/xmlenc#sha256"/>
        <DigestValue>sE8XkpqpfRSvUGh/TjppUvHqUq3U5BSbQCfhTHdTxRo=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aiV+W4R9RzBNUYjXskqxO+Wr1BYNi7XxmwnrPMX8jv0=</DigestValue>
      </Reference>
    </Manifest>
    <SignatureProperties>
      <SignatureProperty Id="idSignatureTime" Target="#idPackageSignature">
        <mdssi:SignatureTime xmlns:mdssi="http://schemas.openxmlformats.org/package/2006/digital-signature">
          <mdssi:Format>YYYY-MM-DDThh:mm:ssTZD</mdssi:Format>
          <mdssi:Value>2024-10-10T22:01:17Z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2024-10-10T22:01:17Z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R7bVY9tG8BajjqBtY+lMDNdE8wXPel2C43ypKUWWLt8CBB29NBUYDzIwMjQxMDEwMjIwMTI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Wpwz98wNDXxbq2UjUd4+56nyTDwpkpEMD9yD20BSaI0=</DigestValue>
                </xd:DigestAlgAndValue>
                <xd:CRLIdentifier>
                  <xd:Issuer>CN=CA SINPE - PERSONA FISICA v2, OU=DIVISION SISTEMAS DE PAGO, O=BANCO CENTRAL DE COSTA RICA, C=CR, SERIALNUMBER=CPJ-4-000-004017</xd:Issuer>
                  <xd:IssueTime>2024-10-09T11:40:04Z</xd:IssueTime>
                </xd:CRLIdentifier>
              </xd:CRLRef>
              <xd:CRLRef>
                <xd:DigestAlgAndValue>
                  <DigestMethod Algorithm="http://www.w3.org/2001/04/xmlenc#sha256"/>
                  <DigestValue>6CltSZIJ/7j2yeYxxaU7DpRBTMo8F0k+Jb3w7q+qn98=</DigestValue>
                </xd:DigestAlgAndValue>
                <xd:CRLIdentifier>
                  <xd:Issuer>CN=CA SINPE - PERSONA FISICA v2, OU=DIVISION SISTEMAS DE PAGO, O=BANCO CENTRAL DE COSTA RICA, C=CR, SERIALNUMBER=CPJ-4-000-004017</xd:Issuer>
                  <xd:IssueTime>2024-10-10T11:40:07Z</xd:IssueTime>
                </xd:CRLIdentifier>
              </xd:CRLRef>
              <xd:CRLRef>
                <xd:DigestAlgAndValue>
                  <DigestMethod Algorithm="http://www.w3.org/2001/04/xmlenc#sha256"/>
                  <DigestValue>xBo5NWT7/mzS7LbZjoxuU9v2QIvq49STz4S/1JXAeXU=</DigestValue>
                </xd:DigestAlgAndValue>
                <xd:CRLIdentifier>
                  <xd:Issuer>CN=CA POLITICA PERSONA FISICA - COSTA RICA v2, OU=DCFD, O=MICITT, C=CR, SERIALNUMBER=CPJ-2-100-098311</xd:Issuer>
                  <xd:IssueTime>2024-09-24T15:59:28Z</xd:IssueTime>
                </xd:CRLIdentifier>
              </xd:CRLRef>
              <xd:CRLRef>
                <xd:DigestAlgAndValue>
                  <DigestMethod Algorithm="http://www.w3.org/2001/04/xmlenc#sha256"/>
                  <DigestValue>XThrjvfvoIzBlv1bNGX3tuCMO2lC3Kmq5jAV8r/bRTs=</DigestValue>
                </xd:DigestAlgAndValue>
                <xd:CRLIdentifier>
                  <xd:Issuer>CN=CA RAIZ NACIONAL - COSTA RICA v2, C=CR, O=MICITT, OU=DCFD, SERIALNUMBER=CPJ-2-100-098311</xd:Issuer>
                  <xd:IssueTime>2024-09-24T15:40:32Z</xd:IssueTime>
                </xd:CRLIdentifier>
              </xd:CRLRef>
            </xd:CRLRefs>
          </xd:CompleteRevocationRefs>
          <xd:RevocationValues>
            <xd:CRLValues>
              <xd:EncapsulatedCRLValue>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UMoXVxAwsNAd3EAAQAJQygXDTIwMTAyODIwNTI0OVowDDAKBgNVHRUEAwoBATAyAhMUAAlDJ1XoHeoezbPgAAEACUMnFw0yMDEwMjgyMDUyNDlaMAwwCgYDVR0VBAMKAQEwMgITFAAJQfBW54S5NKeLNQABAAlB8BcNMjAxMDI4MTcwNzE3WjAMMAoGA1UdFQQDCgEBMDICExQACUHvkVhTEL6tv2UAAQAJQe8XDTIwMTAyODE3MDcxN1owDDAKBgNVHRUEAwoBATAyAhMUAAlARP2avMpssZr6AAEACUBEFw0yMDEwMjcyMDM2MjFaMAwwCgYDVR0VBAMKAQEwMgITFAAJQEM9goNdurKCtQABAAlAQxcNMjAxMDI3MjAzNjIx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lPYYS0q3AyLY3TAAEACU9hFw0yMTAyMDEyMjMwNTJaMAwwCgYDVR0VBAMKAQEwMgITFAAJT2Ch7koZyHqF1AABAAlPYBcNMjEwMjAxMjIzMDU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k0OTF29ANN+EPIAAEACTQ5Fw0yMTAxMTMyMTE0NTJaMAwwCgYDVR0VBAMKAQEwMgITFAAJNDZNv8shEGdMnQABAAk0NhcNMjEwMTEzMjExNDUyWjAMMAoGA1UdFQQDCgEBMDICExQACcCEuE8lQT7BvrUAAQAJwIQXDTIxMDExMzIwMjg1MVowDDAKBgNVHRUEAwoBATAyAhMUAAnAg2pKTrMXDAI2AAEACcCDFw0yMTAxMTMyMDI4NTFaMAwwCgYDVR0VBAMKAQEwMgITFAAJtM4dZAMt/C5KrwABAAm0zhcNMjEwMTEyMTkzNjUzWjAMMAoGA1UdFQQDCgEBMDICExQACbTNsTX00b08nFQAAQAJtM0XDTIxMDExMjE5MzY1Ml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Jk2SBe8Ia7YxzAAABAAmTZBcNMjEwMTA2MjAzNjIxWjAMMAoGA1UdFQQDCgEBMDICExQACZNjUHI+VvK2ea8AAQAJk2MXDTIxMDEwNjIwMzYyMVowDDAKBgNVHRUEAwoBATAyAhMUAAl++mM7WX98yopIAAEACX76Fw0yMTAxMDYxOTE0MDNaMAwwCgYDVR0VBAMKAQEwMgITFAAJfvnZAuIKft7iyAABAAl++RcNMjEwMTA2MTkxNDAzWjAMMAoGA1UdFQQDCgEBMDICExQACTccwow0aEEFQZgAAQAJNxwXDTIxMDEwNjE5MTAwN1owDDAKBgNVHRUEAwoBATAyAhMUAAk3G6E1Uv+/G9nZAAEACTcbFw0yMTAxMDYxOTEwMDZ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TrmnZVqSYyVhN4AAQAJOuYXDTIwMTIxODE3NTMwMlowDDAKBgNVHRUEAwoBATAyAhMUAAk65QM7n2eiQf8YAAEACTrlFw0yMDEyMTgxNzUzMDJ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Zo0NEhqoqXlk1oAAQAJmjQXDTIwMTIxNTE5MTIyMFowDDAKBgNVHRUEAwoBATAyAhMUAAmaM7kmFC+jpzIlAAEACZozFw0yMDEyMTUxOTEyMTlaMAwwCgYDVR0VBAMKAQEwMgITFAAJmW7cqdhI0n9jxAABAAmZbhcNMjAxMjE1MTcyMzUwWjAMMAoGA1UdFQQDCgEBMDICExQACZlt5KC3B6t/X0MAAQAJmW0XDTIwMTIxNTE3MjM1MFowDDAKBgNVHRUEAwoBATAyAhMUAAmZOiY+KcuUDfBzAAEACZk6Fw0yMDEyMTUxNjE2MzFaMAwwCgYDVR0VBAMKAQEwMgITFAAJmTn/PG2BiK540gABAAmZORcNMjAxMjE1MTYxNjMx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V7D2V471/J/DUIAAQAJXsMXDTIxMDMxNzE5MDQyMVowDDAKBgNVHRUEAwoBATAyAhMUAAlewtvY/RVaPHY3AAEACV7CFw0yMTAzMTcxOTA0MjF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o6WOan5pywMXYLAAEACjpYFw0yMTAzMTIyMDM5NTRaMAwwCgYDVR0VBAMKAQEwMgITFAAKOldvazqu8BN1lwABAAo6VxcNMjEwMzEyMjAzOTU0WjAMMAoGA1UdFQQDCgEBMDICExQACjmGS6StvmdPuRoAAQAKOYYXDTIxMDMxMjE5MDEwNlowDDAKBgNVHRUEAwoBATAyAhMUAAo5hTuXtBDkmv6xAAEACjmFFw0yMTAzMTIxOTAxMDVaMAwwCgYDVR0VBAMKAQEwMgITFAAKJWi1pRprqzSx+AABAAolaBcNMjEwMzEyMTcyMDQzWjAMMAoGA1UdFQQDCgEBMDICExQACiVnui3MKNHHlrIAAQAKJWcXDTIxMDMxMjE3MjA0M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KJgwBwRYo/N9hQAABAAomDBcNMjEwMzAzMjEyMjE5WjAMMAoGA1UdFQQDCgEBMDICExQACiYLZJNfy1pgsv8AAQAKJgsXDTIxMDMwMzIxMjIxOV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ogZLGbCqL9U/bIAAEACiBkFw0yMTAzMDEyMTE4MTVaMAwwCgYDVR0VBAMKAQEwMgITFAAKIGP7qXiwTMcyEwABAAogYxcNMjEwMzAxMjExODE1WjAMMAoGA1UdFQQDCgEBMDICExQACh/04DHpyBqem/oAAQAKH/QXDTIxMDMwMTIwMjExMlowDDAKBgNVHRUEAwoBATAyAhMUAAof81rUok5EuhDUAAEACh/zFw0yMTAzMDEyMDIxMTJ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oHgSfXvc97VtlKAAEACgeBFw0yMTAyMjcyMzA4NDRaMAwwCgYDVR0VBAMKAQEwMgITFAAKHPAkhsFYH16qxgABAAoc8BcNMjEwMjI2MjExNjUyWjAMMAoGA1UdFQQDCgEBMDICExQAChzv8RauixNFOQYAAQAKHO8XDTIxMDIyNjIxMTY1MlowDDAKBgNVHRUEAwoBATAyAhMUAAkYv7K/nCT0LqCeAAEACRi/Fw0yMTAyMjYxNjAwMzhaMAwwCgYDVR0VBAMKAQEwMgITFAAJGL6LP9snlF6FxwABAAkYvhcNMjEwMjI2MTYwMDM4WjAMMAoGA1UdFQQDCgEBMDICExQAChj8wnvZHv3KfXwAAQAKGPwXDTIxMDIyNjA2MTIyNVowDDAKBgNVHRUEAwoBATAyAhMUAAoY+w3O5NK+fKKXAAEAChj7Fw0yMTAyMjYwNjEyMjN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gaAtwWTXSWNEwoAAQAKBoAXDTIxMDIxNjIxMDMwNlowDDAKBgNVHRUEAwoBATAyAhMUAAoGf33CU3BfmCHYAAEACgZ/Fw0yMTAyMTYyMTAzMDZ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T/WM3N0nAjC7+UAAQAJP9YXDTIxMDQyMzE0Mzk1OFowDDAKBgNVHRUEAwoBATAyAhMUAAk/1R1ZEYVuI/RaAAEACT/VFw0yMTA0MjMxNDM5NTdaMAwwCgYDVR0VBAMKAQEwMgITFAAKjq9jyBXJudMQkQABAAqOrxcNMjEwNDIzMDYxMTA0WjAMMAoGA1UdFQQDCgEBMDICExQACo6ueVC1aqxh7sAAAQAKjq4XDTIxMDQyMzA2MTA1NV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mCCHohxmmizhtcAAEACYIIFw0yMTA0MjExNDU4MDhaMAwwCgYDVR0VBAMKAQEwMgITFAAJggeiEWo2c7RSUwABAAmCBxcNMjEwNDIxMTQ1ODA3WjAMMAoGA1UdFQQDCgEBMDICExQACTagJQzGD9VqcQkAAQAJNqAXDTIxMDQyMDIwNTczMFowDDAKBgNVHRUEAwoBATAyAhMUAAk2nxzt5VktqhA8AAEACTafFw0yMTA0MjAyMDU3MzB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lATnL1ehoE99PuAAEACUBOFw0yMTA0MTMyMzA0NTJaMAwwCgYDVR0VBAMKAQEwMgITFAAJQE0E0ia0qNrx3QABAAlATRcNMjEwNDEzMjMwNDUx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XTWgJkxgn8JvpYAAQAJdNYXDTIxMDMzMDE5MzAwNlowDDAKBgNVHRUEAwoBATAyAhMUAAl01XltRvSc6vGoAAEACXTVFw0yMTAzMzAxOTMwMDVaMAwwCgYDVR0VBAMKAQEwMgITFAAJWOcD7B3rV2u6tAABAAlY5xcNMjEwMzMwMTgyODAyWjAMMAoGA1UdFQQDCgEBMDICExQACVjmowrQf32Os8oAAQAJWOYXDTIxMDMzMDE4MjgwMlowDDAKBgNVHRUEAwoBATAyAhMUAAlGn1FvaxhrNxmjAAEACUafFw0yMTAzMzAxODE4MDBaMAwwCgYDVR0VBAMKAQEwMgITFAAJRp69XzZW4j70IQABAAlGnhcNMjEwMzMwMTgxODAw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VKEGJhwuvaPnF0AAQAJUoQXDTIxMDUxNzIxNTcwNVowDDAKBgNVHRUEAwoBATAyAhMUAAlSGzlgj96oqWPPAAEACVIbFw0yMTA1MTcxOTUzNDJaMAwwCgYDVR0VBAMKAQEwMgITFAAJUhoHXMBKDFZeXQABAAlSGhcNMjEwNTE3MTk1MzQx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whteQLypsI2+QAAQAJLCEXDTIxMDUxNDE2MjQyNFowDDAKBgNVHRUEAwoBATAyAhMUAAksINlFuG9crnmyAAEACSwgFw0yMTA1MTQxNjI0MjRaMAwwCgYDVR0VBAMKAQEwMgITFAAKxyMpgbboRmw2vgABAArHIxcNMjEwNTEzMjAwMzM4WjAMMAoGA1UdFQQDCgEBMDICExQACsciPW6zymIjfnoAAQAKxyIXDTIxMDUxMzIwMDMzOF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rWt04Whq6gTtt8AAQAKta0XDTIxMDUwNjIxMTgyNFowDDAKBgNVHRUEAwoBATAyAhMUAAq1rL6shUXEsQEMAAEACrWsFw0yMTA1MDYyMTE4MjRaMAwwCgYDVR0VBAMKAQEwMgITFAAKtIVNv/G0JTJVfwABAAq0hRcNMjEwNTA2MTcxODA5WjAMMAoGA1UdFQQDCgEBMDICExQACrSE0W9X9timrOEAAQAKtIQXDTIxMDUwNjE3MTgwOV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T/OK031MPWEHB4AAQAJP84XDTIxMDUwNDE4MzQyM1owDDAKBgNVHRUEAwoBATAyAhMUAAk/zfmyfsSzXWd4AAEACT/NFw0yMTA1MDQxODM0MjJ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Kp1vt+LLHU/brDgABAAqnWxcNMjEwNDI5MjExOTQ1WjAMMAoGA1UdFQQDCgEBMDICExQACqdavp00JewgtKAAAQAKp1oXDTIxMDQyOTIxMTk0NVowDDAKBgNVHRUEAwoBATAyAhMUAAkbP0D3TBrTEvLsAAEACRs/Fw0yMTA0MjkxOTUxMTZaMAwwCgYDVR0VBAMKAQEwMgITFAAJGz5VEpHhmSkfwgABAAkbPhcNMjEwNDI5MTk1MTE1WjAMMAoGA1UdFQQDCgEBMDICExQACqURYEHAHeFVW2MAAQAKpREXDTIxMDQyOTE5NTAzOFowDDAKBgNVHRUEAwoBATAyAhMUAAqlEJf+rtWUH3gKAAEACqUQFw0yMTA0MjkxOTUwMzh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qSoi01j6Wq+7hIAAQAKpKgXDTIxMDQyOTE2MjkyM1owDDAKBgNVHRUEAwoBATAyAhMUAAqkp1KOLUlQVRFFAAEACqSnFw0yMTA0MjkxNjI5MjNaMAwwCgYDVR0VBAMKAQEwMgITFAAJP7ajp4WFm3b6lwABAAk/thcNMjEwNDI5MTYxNTU2WjAMMAoGA1UdFQQDCgEBMDICExQACT+18jYNF/o+YFEAAQAJP7UXDTIxMDQyOTE2MTU1NlowDDAKBgNVHRUEAwoBATAyAhMUAAl9hhilBXfjkA9DAAEACX2GFw0yMTA0MjkxNDM5MjBaMAwwCgYDVR0VBAMKAQEwMgITFAAJfYVxSu9vYSIUGQABAAl9hRcNMjEwNDI5MTQzOTE5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sXo5S6UAlCxZ4+AAEACxejFw0yMTA2MTUxNjE5MDNaMAwwCgYDVR0VBAMKAQEwMgITFAALF6KT99RtsAm86gABAAsXohcNMjEwNjE1MTYxOTAzWjAMMAoGA1UdFQQDCgEBMDICExQACxeZGkladvlB1igAAQALF5kXDTIxMDYxNTE2MTIwNVowDDAKBgNVHRUEAwoBATAyAhMUAAsXmPFHDZaFhF20AAEACxeYFw0yMTA2MTUxNjEyMDV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bKe13tGyubULYUAAQAJsp4XDTIxMDUyNDE2MDQ0NFowDDAKBgNVHRUEAwoBATAyAhMUAAmynauUtMNbb70iAAEACbKdFw0yMTA1MjQxNjA0NDR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JXZHOpR4+By4OMAABAAldkRcNMjEwNTE4MTYxNzA4WjAMMAoGA1UdFQQDCgEBMDICExQACV2QYJcVqZ/zAM0AAQAJXZAXDTIxMDUxODE2MTcwOFowDDAKBgNVHRUEAwoBATAyAhMUAArQf8ll0Y4xciIYAAEACtB/Fw0yMTA1MTgxNTEzMjJaMAwwCgYDVR0VBAMKAQEwMgITFAAK0H6wpPD1PK3WlAABAArQfhcNMjEwNTE4MTUxMzIyWjAMMAoGA1UdFQQDCgEBMDICExQACVKFNvsmMZZJrIYAAQAJUoUXDTIxMDUxNzIxNTcwNV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K3HvsXM7jwHl8GAABAArcexcNMjEwNzEzMDA1NDQ3WjAMMAoGA1UdFQQDCgEBMDICExQACtx6iicd48CuUocAAQAK3HoXDTIxMDcxMzAwNTQ0N1owDDAKBgNVHRUEAwoBATAyAhMUAAtSB8CI12WOI4SAAAEAC1IHFw0yMTA3MTIyMDAwNDBaMAwwCgYDVR0VBAMKAQEwMgITFAALUgb8aFJDifCStwABAAtSBhcNMjEwNzEyMjAwMDQwWjAMMAoGA1UdFQQDCgEBMDICExQACTk8y6/KR6Gc9ZUAAQAJOTwXDTIxMDcxMjE0MzA0OFowDDAKBgNVHRUEAwoBATAyAhMUAAk5O1lmdrr+GHaCAAEACTk7Fw0yMTA3MTIxNDMwNDd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Uml+lDbzx1HlOEAAQAJSaUXDTIxMDYxODIwMzkwNVowDDAKBgNVHRUEAwoBATAyAhMUAAlJpIB9CEF3QYg5AAEACUmkFw0yMTA2MTgyMDM5MDVaMAwwCgYDVR0VBAMKAQEwMgITFAAKQr5W+5QdgWTXswABAApCvhcNMjEwNjE4MTcwOTUwWjAMMAoGA1UdFQQDCgEBMDICExQACdbn3w6sdyiFIz8AAQAJ1ucXDTIxMDgwOTE1NTYwNFowDDAKBgNVHRUEAwoBATAyAhMUAAlQUzBIK1AKaU41AAEACVBTFw0yMTA4MDcxNDI4MjdaMAwwCgYDVR0VBAMKAQEwMgITFAAJUFJ+h1TmX/T1OgABAAlQUhcNMjEwODA3MTQyODI1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2aSDiE4byBzjSwAAQALZpIXDTIxMDcyMjE1MjE0OVowDDAKBgNVHRUEAwoBATAyAhMUAAtmkabWTrtl+/cyAAEAC2aRFw0yMTA3MjIxNTIxNDd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o3VtVvVeUKLqfwAAQAKjdUXDTIxMDcxMzIyMzYyM1owDDAKBgNVHRUEAwoBATAyAhMUAAqN1MtXaSXzrooNAAEACo3UFw0yMTA3MTMyMjM2MjNaMAwwCgYDVR0VBAMKAQEwMgITFAAJE+0gY4iKSvSlQAABAAkT7RcNMjEwNzEzMjExNzQ2WjAMMAoGA1UdFQQDCgEBMDICExQACRPs3FUdqfp23CkAAQAJE+wXDTIxMDcxMzIxMTc0NlowDDAKBgNVHRUEAwoBATAyAhMUAAtVBZozho5DUhUcAAEAC1UFFw0yMTA3MTMyMDQ1NTR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RkNP0M2rryw+mMAAQAJGQ0XDTIxMDgxNjE1NDcxMFowDDAKBgNVHRUEAwoBATAyAhMUAAkZDJrrz/72qdYiAAEACRkMFw0yMTA4MTYxNTQ3M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oMcHHm9l+Extg/AAEACgxwFw0yMTA4MTMxNzU3NDVaMAwwCgYDVR0VBAMKAQEwMgITFAAKDG9mpBnRCq4qNQABAAoMbxcNMjEwODEzMTc1NzQ1WjAMMAoGA1UdFQQDCgEBMDICExQACgUtt4m0prqfvRIAAQAKBS0XDTIxMDgxMzE1MjI0OVowDDAKBgNVHRUEAwoBATAyAhMUAAoFLOg8z/l9oA5NAAEACgUsFw0yMTA4MTMxNTIyNDlaMAwwCgYDVR0VBAMKAQEwMgITFAAJ8ka1yGw2Ja/JogABAAnyRhcNMjEwODEyMjEyNDA2WjAMMAoGA1UdFQQDCgEBMDICExQACfJFCaxOBLPwDgsAAQAJ8kUXDTIxMDgxMjIxMjQwNl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JQQwB3vZ8tXeLMwABAAlBDBcNMjEwOTA5MTgyNTAyWjAMMAoGA1UdFQQDCgEBMDICExQACUELhIckeqMvJWcAAQAJQQsXDTIxMDkwOTE4MjUwMl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ksi9horlh/jw1GAAEACSyLFw0yMTA5MDcxNzQ5MzVaMAwwCgYDVR0VBAMKAQEwMgITFAAJLIrFmdZwJSWtgQABAAksihcNMjEwOTA3MTc0OTM1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JFY0ZbVoSq3R+IQABAAkVjRcNMjExMDExMTkxMTMzWjAMMAoGA1UdFQQDCgEBMDICExQACRWMtSsAuCedebgAAQAJFYwXDTIxMTAxMTE5MTEzM1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L+Q4E85xQZKDcVwABAAv5DhcNMjExMDA2MTk1ODI4WjAMMAoGA1UdFQQDCgEBMDICExQAC/kNIQSeynTpJg0AAQAL+Q0XDTIxMTAwNjE5NTgyOFowDDAKBgNVHRUEAwoBATAyAhMUAAsxdbMIBtVBBGt7AAEACzF1Fw0yMTEwMDYxOTE4MTNaMAwwCgYDVR0VBAMKAQEwMgITFAALMXQUuv3h4o6MYQABAAsxdBcNMjExMDA2MTkxODEz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3Zo0uGmr0kK8WAAAQALdmgXDTIxMTAyNzIwNDYxMVowDDAKBgNVHRUEAwoBATAyAhMUAAt2ZwODuNzjq7ZnAAEAC3ZnFw0yMTEwMjcyMDQ2MTF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qxL6ccxQ8yp1mgAAQAKrEsXDTIxMTExNzE1MDY1M1owDDAKBgNVHRUEAwoBATAyAhMUAAqsSkBZtEzNFauvAAEACqxKFw0yMTExMTcxNTA2NT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WEBqYerRsFfkPQAAQAJYQEXDTIxMTExNTE1NTQzNFowDDAKBgNVHRUEAwoBATAyAhMUAAlhANvWtNMFR0BuAAEACWEAFw0yMTExMTUxNTU0MzRaMAwwCgYDVR0VBAMKAQEwMgITFAALLK+DEfZx38Y6/gABAAssrxcNMjExMTEzMTI0ODA0WjAMMAoGA1UdFQQDCgEBMDICExQACyyu6BCU3bZ/D9QAAQALLK4XDTIxMTExMzEyNDgwMl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vbdTAuz8qn9qikAAEAC9t1Fw0yMTExMTEyMDE3NTVaMAwwCgYDVR0VBAMKAQEwMgITFAAL23T4q9izSnzVeQABAAvbdBcNMjExMTExMjAxNzU1WjAMMAoGA1UdFQQDCgEBMDICExQACpp5u26NvsVjbbMAAQAKmnkXDTIxMTExMTE5MjY0OFowDDAKBgNVHRUEAwoBATAyAhMUAAqaeNsCWYAuWMckAAEACpp4Fw0yMTExMTExOTI2NDh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lt8pzYWEmdKCsLAAEACW3yFw0yMTExMDgxOTE4NTZaMAwwCgYDVR0VBAMKAQEwMgITFAAJbfHTrhnaaBVsQgABAAlt8RcNMjExMTA4MTkxODU2WjAMMAoGA1UdFQQDCgEBMDICExQACxb3mLY+hUbaDnMAAQALFvcXDTIxMTEwODE5MTY0MFowDDAKBgNVHRUEAwoBATAyAhMUAAsW9rqrAUqYBHDiAAEACxb2Fw0yMTExMDgxOTE2NDBaMAwwCgYDVR0VBAMKAQEwMgITFAAJMSHE9Nz9aTy1oQABAAkxIRcNMjExMTA4MTYwMTQxWjAMMAoGA1UdFQQDCgEBMDICExQACTEgGNLnqOPfwMcAAQAJMSAXDTIxMTEwODE2MDE0MV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LXsm/ES6yEQNa+gABAAteyRcNMjExMTA4MTUxOTM0WjAMMAoGA1UdFQQDCgEBMDICExQAC17Is6RK6UglN1MAAQALXsgXDTIxMTEwODE1MTkzN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LrVmZ3Qjr2YuruAABAAutWRcNMjExMTA1MjIyMzE3WjAMMAoGA1UdFQQDCgEBMDICExQAC61YFfsVPO3PlBwAAQALrVgXDTIxMTEwNTIyMjMxN1owDDAKBgNVHRUEAwoBATAyAhMUAAkjKT+Okn2S7sy6AAEACSMpFw0yMTExMDUyMjA2MzZaMAwwCgYDVR0VBAMKAQEwMgITFAAJIygMs5rAU5bX0wABAAkjKBcNMjExMTA1MjIwNjM1WjAMMAoGA1UdFQQDCgEBMDICExQACd/Mb01SsJ67YY8AAQAJ38wXDTIxMTEwNTIxMDc1MVowDDAKBgNVHRUEAwoBATAyAhMUAAnfysOmc0czCAdOAAEACd/KFw0yMTExMDUyMTA3NTF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w0Bidtp8C7Cp+qAAEADDQGFw0yMTExMDQxNTQyNDRaMAwwCgYDVR0VBAMKAQEwMgITFAAMNAUzcA+gfw4YJwABAAw0BRcNMjExMTA0MTU0MjQ0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XdrGgqhu/+RQZwAAQAJd2sXDTIxMTIwNzE4MDY1NlowDDAKBgNVHRUEAwoBATAyAhMUAAmTiLCDvoFcAXTQAAEACZOIFw0yMTEyMDcxNzM3NDNaMAwwCgYDVR0VBAMKAQEwMgITFAAJk4exwYLVEatQHQABAAmThxcNMjExMjA3MTczNzQz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imu5KX+ipJnEoQAAQAKKa4XDTIxMTEyODE0MDExMFowDDAKBgNVHRUEAwoBATAyAhMUAAoprcGV9xgV1/wSAAEACimtFw0yMTExMjgxNDAxMDhaMAwwCgYDVR0VBAMKAQEwMgITFAALOIf1jYfoSlrB/gABAAs4hxcNMjExMTI2MjEwNzE1WjAMMAoGA1UdFQQDCgEBMDICExQACziGW51YtTcsmEQAAQALOIYXDTIxMTEyNjIxMDcxNFowDDAKBgNVHRUEAwoBATAyAhMUAAmBUPJyakJ44uK4AAEACYFQFw0yMTExMjYxNjQ2MzBaMAwwCgYDVR0VBAMKAQEwMgITFAAJgU99y4ujRynLKwABAAmBTxcNMjExMTI2MTY0NjMw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Jf2bqfIziQ9pW7gABAAl/ZhcNMjExMTI1MTkyMTUzWjAMMAoGA1UdFQQDCgEBMDICExQACX9lNSDlmo+K6oQAAQAJf2UXDTIxMTEyNTE5MjE1M1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rau0B6ruWyFapOAAEACtq7Fw0yMTEyMjMyMjI0MDFaMAwwCgYDVR0VBAMKAQEwMgITFAAK2rqU34cQPdRQAAABAArauhcNMjExMjIzMjIyNDAx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veR/FaJdoxMAfwAAEAC95HFw0yMTEyMTYyMTMzMDJaMAwwCgYDVR0VBAMKAQEwMgITFAAL3kZeUU/vBc3I1gABAAveRhcNMjExMjE2MjEzMzAy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puSc8SLv6o+0USAAEACm5JFw0yMTEyMTExNjA0NThaMAwwCgYDVR0VBAMKAQEwMgITFAAKbkjwWvs46AqmWAABAApuSBcNMjExMjExMTYwNDU4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S/NBElj9nyRBEsAAQAJL80XDTIxMTIxMDE2MzY0N1owDDAKBgNVHRUEAwoBATAyAhMUAAkvzDmwge2dNd2NAAEACS/MFw0yMTEyMTAxNjM2NDdaMAwwCgYDVR0VBAMKAQEwMgITFAAJ1lglei+qDfnv+AABAAnWWBcNMjExMjEwMTU0ODQ4WjAMMAoGA1UdFQQDCgEBMDICExQACdZXQue7irVEalgAAQAJ1lcXDTIxMTIxMDE1NDg0OFowDDAKBgNVHRUEAwoBATAyAhMUAAkoe/vmMVqeCHIdAAEACSh7Fw0yMTEyMDkyMTE0MjVaMAwwCgYDVR0VBAMKAQEwMgITFAAJKHpkw4vMcI+ZtQABAAkoehcNMjExMjA5MjExNDI1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KNrK0BrjhD0/Z4wABAAo2shcNMjExMjA4MTQ0MTUwWjAMMAoGA1UdFQQDCgEBMDICExQACjaxq2VghXDKEXUAAQAKNrEXDTIxMTIwODE0NDE1MF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vdW+ZZrOOZJYrNAAEAC91bFw0yMTEyMDcxOTA4NDFaMAwwCgYDVR0VBAMKAQEwMgITFAAL3VqxYV5Ej5CD2AABAAvdWhcNMjExMjA3MTkwODQxWjAMMAoGA1UdFQQDCgEBMDICExQACXds6/wjSJ0uWtEAAQAJd2wXDTIxMTIwNzE4MDY1Nl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3y7+rb/+HBamZ0AAQALfLsXDTIyMDEyNjIwMjgyOFowDDAKBgNVHRUEAwoBATAyAhMUAAt8uss1dI8ujHP4AAEAC3y6Fw0yMjAxMjYyMDI4Mjh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LO4d44v6Bc5gMwwABAAs7hxcNMjIwMTI0MjEyMjUzWjAMMAoGA1UdFQQDCgEBMDICExQACzuGRMr7o+x/JUMAAQALO4YXDTIyMDEyNDIxMjI1M1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y5DAFkZRa3m6iyAAEADLkMFw0yMjAxMjQxNjA0MDVaMAwwCgYDVR0VBAMKAQEwMgITFAAMuQse5OTBGFCpQwABAAy5CxcNMjIwMTI0MTYwNDA1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JJHmVp30l+TleRQABAAkkeRcNMjIwMTE0MTcwNjI1WjAMMAoGA1UdFQQDCgEBMDICExQACSR4gsc/8fNPnzkAAQAJJHgXDTIyMDExNDE3MDYyNV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LwdPs/aBrcXNn+wABAAvB0xcNMjIwMjEwMTkyMTU3WjAMMAoGA1UdFQQDCgEBMDICExQAC8HS9PMfmtVBtDUAAQALwdIXDTIyMDIxMDE5MjE1N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w4itDH1T4n9e0oAAEADDiKFw0yMjAyMDgxNjM0MjJaMAwwCgYDVR0VBAMKAQEwMgITFAAMOInk+Aw5rtYJnAABAAw4iRcNMjIwMjA4MTYzNDI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DDDURkxKRghwGIUAAQAMMNQXDTIyMDIwNzIxMDM0NlowDDAKBgNVHRUEAwoBATAyAhMUAAww0+RL2B4DGzEVAAEADDDTFw0yMjAyMDcyMTAzNDZaMAwwCgYDVR0VBAMKAQEwMgITFAAJ/TB0/lpV5msynAABAAn9MBcNMjIwMjA3MTgzMDQ0WjAMMAoGA1UdFQQDCgEBMDICExQACf0v1FBd0xOq54cAAQAJ/S8XDTIyMDIwNzE4MzA0M1owDDAKBgNVHRUEAwoBATAyAhMUAAllCEv9mreArfxiAAEACWUIFw0yMjAyMDcxNzUxNTBaMAwwCgYDVR0VBAMKAQEwMgITFAAJZQdfXG1cu45d4wABAAllBxcNMjIwMjA3MTc1MTUw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KObPYaAOdzLj90AABAAo5sxcNMjIwMTMxMTYwNDI5WjAMMAoGA1UdFQQDCgEBMDICExQACjmx/LnwHj8sVmsAAQAKObEXDTIyMDEzMTE2MDQyOVowDDAKBgNVHRUEAwoBATAyAhMUAAo+WuYD5Z4eReUfAAEACj5aFw0yMjAxMzExNTIzNTlaMAwwCgYDVR0VBAMKAQEwMgITFAAKPlktsWFogVqZuQABAAo+WRcNMjIwMTMxMTUyMzU5WjAMMAoGA1UdFQQDCgEBMDICExQACsxrnpGJZUChioIAAQAKzGsXDTIyMDEzMTE0NTUwOFowDDAKBgNVHRUEAwoBATAyAhMUAArMasRI1jfV8QQ4AAEACsxqFw0yMjAxMzExNDU1MDh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I3c4MVz0GG25cAAEADEjdFw0yMjAzMDIxNzIwMjJaMAwwCgYDVR0VBAMKAQEwMgITFAAJTk8QklM+0nIVjgABAAlOTxcNMjIwMzAyMTcxMTM4WjAMMAoGA1UdFQQDCgEBMDICExQACU5OZmUj3ipcYh0AAQAJTk4XDTIyMDMwMjE3MTEzOF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kvMHRxdxfhTCc0AAEACS8wFw0yMjAzMDExOTUyNDJaMAwwCgYDVR0VBAMKAQEwMgITFAAJLy+JzXzKhYIFcgABAAkvLxcNMjIwMzAxMTk1MjQyWjAMMAoGA1UdFQQDCgEBMDICExQACmXqmL7KsxEQwtwAAQAKZeoXDTIyMDMwMTE3MzAwMlowDDAKBgNVHRUEAwoBATAyAhMUAApl6b0Qto25XZ3tAAEACmXpFw0yMjAzMDExNzMwMDJ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DM7INQ9ocGenkCsAAQAMzsgXDTIyMDIyNDE2MzQ0NFowDDAKBgNVHRUEAwoBATAyAhMUAAzOx+CtCalBpr82AAEADM7HFw0yMjAyMjQxNjM0NDR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lOoVythBx4xhNnAAEACU6hFw0yMjAyMjMxNTIwNTFaMAwwCgYDVR0VBAMKAQEwMgITFAAJTqAMJmRqQ+WdyQABAAlOoBcNMjIwMjIzMTUyMDUx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DFGCFtEetqYXmGsAAQAMUYIXDTIyMDIyMjE1MDU1NFowDDAKBgNVHRUEAwoBATAyAhMUAAxRgfceNHYUJtk/AAEADFGBFw0yMjAyMjIxNTA1NTR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RanRAV3EV3GxIwAAQAJFqcXDTIyMDIxNzE4MzA1OFowDDAKBgNVHRUEAwoBATAyAhMUAAkWpr7RY+pJYZgcAAEACRamFw0yMjAyMTcxODMwNTh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LlU/bae8kG5eavQABAAuVTxcNMjIwMjE2MTQzNjM1WjAMMAoGA1UdFQQDCgEBMDICExQAC5WUgo+u75rHpSsAAQALlZQXDTIyMDMxNTIwNTMyMFowDDAKBgNVHRUEAwoBATAyAhMUAAny1oqz+dreWhtXAAEACfLWFw0yMjAzMTUyMDQyNDRaMAwwCgYDVR0VBAMKAQEwMgITFAAJ8tV3Mslx4PY1rgABAAny1RcNMjIwMzE1MjA0MjQ0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LN72qJm+CGwn1tgABAAs3vRcNMjIwMzI4MTcwNjAzWjAMMAoGA1UdFQQDCgEBMDICExQACze8yqAyxVNAFq4AAQALN7wXDTIyMDMyODE3MDYwM1owDDAKBgNVHRUEAwoBATAyAhMUAAu/pcJTVNKSIY6DAAEAC7+lFw0yMjAzMjgxNTE1MDRaMAwwCgYDVR0VBAMKAQEwMgITFAALv6T7kzvB4wBgZgABAAu/pBcNMjIwMzI4MTUxNTA0WjAMMAoGA1UdFQQDCgEBMDICExQADUH3EWgrhFGV91kAAQANQfcXDTIyMDMyNTIyMjAyOFowDDAKBgNVHRUEAwoBATAyAhMUAA1B9tZKy6djGj9rAAEADUH2Fw0yMjAzMjUyMjIwMjh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5WVzh0opfwDfn4AAQALlZUXDTIyMDMxNTIwNTMyMF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nGrYkaRa7FP3icAAQAKcasXDTIyMDQwNjE2NTYzNlowDDAKBgNVHRUEAwoBATAyAhMUAApxqpvt3Na0rkx8AAEACnGqFw0yMjA0MDYxNjU2MzZaMAwwCgYDVR0VBAMKAQEwMgITFAALniVbCCFiWL3MKwABAAueJRcNMjIwNDA2MTYzOTE2WjAMMAoGA1UdFQQDCgEBMDICExQAC54kuRM/7GDP4gYAAQALniQXDTIyMDQwNjE2MzkxNl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xPkmVY450vN5DaAAEADE+SFw0yMjA0MDQxMzA1MTFaMAwwCgYDVR0VBAMKAQEwMgITFAAMT5Ej7H37TqQ09gABAAxPkRcNMjIwNDA0MTMwNTA4WjAMMAoGA1UdFQQDCgEBMDICExQADIn5pMFJVV2NqxgAAQAMifkXDTIyMDQwMTIxMjEzNFowDDAKBgNVHRUEAwoBATAyAhMUAAyJ+FZ4vBzIYrhMAAEADIn4Fw0yMjA0MDEyMTIxMzR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1J12cPI+ZhbyE0AAEADUnXFw0yMjAzMzAxNjQ5NDJaMAwwCgYDVR0VBAMKAQEwMgITFAANSdbXdRQyH+5OWwABAA1J1hcNMjIwMzMwMTY0OTQy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k9LKCuyz1BNeaGAAEACT0sFw0yMjA0MTgxOTQwMjFaMAwwCgYDVR0VBAMKAQEwMgITFAAJPSu9T9TyJfNunAABAAk9KxcNMjIwNDE4MTk0MDIx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XkuxEuCBPIjgNoAAQAJeS4XDTIyMDQyODE4NTAyMVowDDAKBgNVHRUEAwoBATAyAhMUAAl5LTRYRJnlVnzJAAEACXktFw0yMjA0MjgxODUwMjFaMAwwCgYDVR0VBAMKAQEwMgITFAALXgUIFuyv2Rpw9gABAAteBRcNMjIwNDI4MTc1MjAxWjAMMAoGA1UdFQQDCgEBMDICExQAC14EZvPeo3EnAJ8AAQALXgQXDTIyMDQyODE3NTIwMVowDDAKBgNVHRUEAwoBATAyAhMUAA2IvSlrn9xcB/vkAAEADYi9Fw0yMjA0MjgxNzQ0NDlaMAwwCgYDVR0VBAMKAQEwMgITFAANiLwZGNlQG69SFAABAA2IvBcNMjIwNDI4MTc0NDQ5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MVozwyLOyiBnLNAABAAxWjBcNMjIwNTEyMjIyNjU0WjAMMAoGA1UdFQQDCgEBMDICExQADFaLqwa/a1twy3MAAQAMVosXDTIyMDUxMjIyMjY1NFowDDAKBgNVHRUEAwoBATAyAhMUAAuGXasQgN6ZufprAAEAC4ZdFw0yMjA1MTIxOTU2MjFaMAwwCgYDVR0VBAMKAQEwMgITFAALhlwgsiBHA6cgVwABAAuGXBcNMjIwNTEyMTk1NjIw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khszovybj8KrMPAAEACSGzFw0yMjA1MjMyMzA1MTJaMAwwCgYDVR0VBAMKAQEwMgITFAAJIbIJO4pw8FeP1wABAAkhshcNMjIwNTIzMjMwNTEyWjAMMAoGA1UdFQQDCgEBMDICExQAC1qNGudfPNh32V4AAQALWo0XDTIyMDUyMzIxMjgxNlowDDAKBgNVHRUEAwoBATAyAhMUAAtajJb+0lMb6ufwAAEAC1qMFw0yMjA1MjMyMTI4MTZ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kgVW7B/x1BSsrXAAEACSBVFw0yMjA1MTkxOTE0NTdaMAwwCgYDVR0VBAMKAQEwMgITFAAJIFS9vpb9oibOowABAAkgVBcNMjIwNTE5MTkxNDU3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geQCefSWJUuX8UAAQAKB5AXDTIyMDUzMDIwMjMzNVowDDAKBgNVHRUEAwoBATAyAhMUAAoHj1lWo28fV2hIAAEACgePFw0yMjA1MzAyMDIzMzV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ymtnyQ8VpE7RolAAEADKa2Fw0yMjA2MTcwMjE0MTNaMAwwCgYDVR0VBAMKAQEwMgITFAAOBaTR/yzk6MJjqgABAA4FpBcNMjIwNjE2MjExOTI1WjAMMAoGA1UdFQQDCgEBMDICExQADgWjcLDp6y0BLrQAAQAOBaMXDTIyMDYxNjIxMTkyNV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DBK015vC175JKqEAAQAMErQXDTIyMDYxMzE0Mzg1NVowDDAKBgNVHRUEAwoBATAyAhMUAAwSsxpYKgiF/vEZAAEADBKzFw0yMjA2MTMxNDM4NTVaMAwwCgYDVR0VBAMKAQEwMgITFAAKC1q4O4x6+stdaAABAAoLWhcNMjIwNjEzMDIwNDEwWjAMMAoGA1UdFQQDCgEBMDICExQACgtZuuJ8ukvkdkEAAQAKC1kXDTIyMDYxMzAyMDQw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YKS+seWl+V2O4sAAQAJgpIXDTIyMDYwNjIwNTQ1OVowDDAKBgNVHRUEAwoBATAyAhMUAAmCkQe5+RCeK/7CAAEACYKRFw0yMjA2MDYyMDU0NTlaMAwwCgYDVR0VBAMKAQEwMgITFAAMtH/e7PCup7FzpQABAAy0fxcNMjIwNjA2MjAwMDI3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kYh0cGOk4lOkDZAAEACRiHFw0yMjA2MjcxNTA1MDRaMAwwCgYDVR0VBAMKAQEwMgITFAAJGIYcbUpbUt6qSwABAAkYhhcNMjIwNjI3MTUwNTA0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k+NPX951V54s2PAAEACT40Fw0yMjA2MjExNjIwMzdaMAwwCgYDVR0VBAMKAQEwMgITFAAJPjOukyGE5Lpb0wABAAk+MxcNMjIwNjIxMTYyMDM3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uwi/INp8Jq7FshAAEAC7CLFw0yMjA3MDkxNzIwMDNaMAwwCgYDVR0VBAMKAQEwMgITFAALsIrjVOWVwLE6jAABAAuwihcNMjIwNzA5MTcyMD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ly8hQXrByo0P7GAAEACXLyFw0yMjA3MjcxOTI5NDZaMAwwCgYDVR0VBAMKAQEwMgITFAAJcvHvv/8qM+ud8QABAAly8RcNMjIwNzI3MTkyOTQ2WjAMMAoGA1UdFQQDCgEBMDICExQACdMuyZYMK9B8b1oAAQAJ0y4XDTIyMDcyNzE5MTc0NFowDDAKBgNVHRUEAwoBATAyAhMUAAnTLYiaaP7UeGRoAAEACdMtFw0yMjA3MjcxOTE3NDRaMAwwCgYDVR0VBAMKAQEwMgITFAAKRThjVm02B5CzMwABAApFOBcNMjIwNzI3MTgzODI1WjAMMAoGA1UdFQQDCgEBMDICExQACkU3WeOc5iHDvOkAAQAKRTcXDTIyMDcyNzE4MzgyN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JvchkDxDuU11F/gABAAm9yBcNMjIwODEwMjEzMTQ0WjAMMAoGA1UdFQQDCgEBMDICExQACb3H7H8EOxJ8tDUAAQAJvccXDTIyMDgxMDIxMzE0NFowDDAKBgNVHRUEAwoBATAyAhMUAA4NdEGLgPpzo+NKAAEADg10Fw0yMjA4MTAyMTA5MjFaMAwwCgYDVR0VBAMKAQEwMgITFAAODXNTk2DIuG6TrQABAA4NcxcNMjIwODEwMjEwOTIxWjAMMAoGA1UdFQQDCgEBMDICExQADllmTO0rOj/M2LMAAQAOWWYXDTIyMDgxMDIwMTk0M1owDDAKBgNVHRUEAwoBATAyAhMUAA5ZZX0RlaD702ecAAEADlllFw0yMjA4MTAyMDE5NDN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kW0Yw4xj9QnY5QAAEACRbRFw0yMjA4MDUyMTU1MDBaMAwwCgYDVR0VBAMKAQEwMgITFAAJFtCY3S1OxdFWRgABAAkW0BcNMjIwODA1MjE1NTAwWjAMMAoGA1UdFQQDCgEBMDICExQAC3eVC7RKqGc8XfMAAQALd5UXDTIyMDgwNTIxMTkyNVowDDAKBgNVHRUEAwoBATAyAhMUAAt3lH57BLnpD0XuAAEAC3eUFw0yMjA4MDUyMTE5MjV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0nH0CCjPlRwzbpAAEADScfFw0yMjA4MjIxNzE4MDVaMAwwCgYDVR0VBAMKAQEwMgITFAANJx4MyTYG7gk+PwABAA0nHhcNMjIwODIyMTcxODA1WjAMMAoGA1UdFQQDCgEBMDICExQACUXv6qvv5kKJZDYAAQAJRe8XDTIyMDgyMjE2MzIwMlowDDAKBgNVHRUEAwoBATAyAhMUAAlF7uihLsiv9mt+AAEACUXuFw0yMjA4MjIxNjMyMDJaMAwwCgYDVR0VBAMKAQEwMgITFAAMHtoM5WOe1vXTTAABAAwe2hcNMjIwODIyMTYyMjAxWjAMMAoGA1UdFQQDCgEBMDICExQADB7ZOUln3oSJA1IAAQAMHtkXDTIyMDgyMjE2MjIwMV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JZf6E8npcT89XHgABAAll/hcNMjIwODE2MTk0OTEyWjAMMAoGA1UdFQQDCgEBMDICExQADFk/0NoSE894hjQAAQAMWT8XDTIyMDkwOTE1MjA0NF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V5TRlLKBPuGp5AAAQAJXlMXDTIyMDkwMjIwNDAwOFowDDAKBgNVHRUEAwoBATAyAhMUAAleUrvDxJdn+uSxAAEACV5SFw0yMjA5MDIyMDQwMDhaMAwwCgYDVR0VBAMKAQEwMgITFAANQae6CsOCCXh9FwABAA1BpxcNMjIwOTAyMTk1NDE5WjAMMAoGA1UdFQQDCgEBMDICExQADUGmmtRUx3NL5bgAAQANQaYXDTIyMDkwMjE5NTQxOFowDDAKBgNVHRUEAwoBATAyAhMUAAsTV9Jg8qJ0HLrjAAEACxNXFw0yMjA5MDIxOTQxMDNaMAwwCgYDVR0VBAMKAQEwMgITFAALE1ZSjii2VOTzoQABAAsTVhcNMjIwOTAyMTk0MTAz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Oh0IjVbNx/N7GIgABAA6HQhcNMjIwODI2MTYyNzU2WjAMMAoGA1UdFQQDCgEBMDICExQADodBazw+vlPMkpwAAQAOh0EXDTIyMDgyNjE2Mjc1NlowDDAKBgNVHRUEAwoBATAyAhMUAAlrRmtK+ZY1/fDVAAEACWtGFw0yMjA4MjYxNDQ1MTB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p1aTrKXAWZ3h1DAAEACnVpFw0yMjA5MTUyMDQ0MThaMAwwCgYDVR0VBAMKAQEwMgITFAAKdWh1beGlTbo7GQABAAp1aBcNMjIwOTE1MjA0NDE4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kmSSZkxRSKT4WlAAEACSZJFw0yMjA5MTQyMDU4MTlaMAwwCgYDVR0VBAMKAQEwMgITFAAJJkiNy6k9sgtBWwABAAkmSBcNMjIwOTE0MjA1ODE5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keKcLmRHLFvJfQAAEACR4pFw0yMjA5MTAwMTIzMDRaMAwwCgYDVR0VBAMKAQEwMgITFAAJHijZF86rPZzlRgABAAkeKBcNMjIwOTEwMDEyMzA0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MqVf0qixMD7oJxQABAAypVxcNMjIwOTI2MjE0MjUxWjAMMAoGA1UdFQQDCgEBMDICExQADKlWLq3ZcKMigRYAAQAMqVYXDTIyMDkyNjIxNDI1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1Z3jdX/rWSuVVoAAQALVncXDTIyMDkzMDIwMjUwNlowDDAKBgNVHRUEAwoBATAyAhMUAAtWdpcpnEC9gM9SAAEAC1Z2Fw0yMjA5MzAyMDI1MDZaMAwwCgYDVR0VBAMKAQEwMgITFAAKpPGxtLDbu7zD6gABAAqk8RcNMjIwOTMwMjAxMjA3WjAMMAoGA1UdFQQDCgEBMDICExQACqTw4MtkCvymN9cAAQAKpPAXDTIyMDkzMDIwMTIwN1owDDAKBgNVHRUEAwoBATAyAhMUAAo59nwmNFKCoDBMAAEACjn2Fw0yMjA5MzAxOTUyMzJaMAwwCgYDVR0VBAMKAQEwMgITFAAKOfVeon5dOjYseQABAAo59RcNMjIwOTMwMTk1MjMy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DXDDDM057SLDZOsAAQANcMMXDTIyMTAxMTE4NTAyOFowDDAKBgNVHRUEAwoBATAyAhMUAA1wwksCJOnZ95cMAAEADXDCFw0yMjEwMTExODUwMjhaMAwwCgYDVR0VBAMKAQEwMgITFAAO3JKDNx/+KMlBigABAA7ckhcNMjIxMDExMTcyNDAyWjAMMAoGA1UdFQQDCgEBMDICExQADtyRuNrWJVqXW9EAAQAO3JEXDTIyMTAxMTE3MjQwMl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Ovy7FzcuiT7yU2gABAA6/LhcNMjIxMTAxMTkwMzMxWjAMMAoGA1UdFQQDCgEBMDICExQADr8ta2NBCBDHgnMAAQAOvy0XDTIyMTEwMTE5MDMzMFowDDAKBgNVHRUEAwoBATAyAhMUAAn1KHKQum5n4zCcAAEACfUoFw0yMjExMDExNzA3NTRaMAwwCgYDVR0VBAMKAQEwMgITFAAJ9Sd2FWUCeUUFpQABAAn1JxcNMjIxMTAxMTcwNzU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rzUfYfFwbT/DNNAAEACvNRFw0yMjExMTAxNTMyMTBaMAwwCgYDVR0VBAMKAQEwMgITFAAK81DYh6O+p3oVawABAArzUBcNMjIxMTEwMTUzMjEw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KdBVTva1pVONMegABAAp0FRcNMjIxMTIzMTQzMTA5WjAMMAoGA1UdFQQDCgEBMDICExQACnQURViJpqi7z7IAAQAKdBQXDTIyMTEyMzE0MzEwOV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JVrf5Q4t2vcaJ1gABAAlWtxcNMjIxMTE3MjEzOTQ0WjAMMAoGA1UdFQQDCgEBMDICExQACVa2V24XissKKwgAAQAJVrYXDTIyMTExNzIxMzk0NF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4a6BnyXfXa4EXXAAEADhroFw0yMjExMTcyMDA4NTNaMAwwCgYDVR0VBAMKAQEwMgITFAAOGucgC9vhnfmeJAABAA4a5xcNMjIxMTE3MjAwODUzWjAMMAoGA1UdFQQDCgEBMDICExQACoQxM3UBi1HMQPsAAQAKhDEXDTIyMTExNzE4NDUwNVowDDAKBgNVHRUEAwoBATAyAhMUAAqEMAhg47DE0rGaAAEACoQwFw0yMjExMTcxODQ1MDV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Yyh/I32C2x1DyQABAAljKBcNMjIxMTE2MTgwNDMwWjAMMAoGA1UdFQQDCgEBMDICExQACWMnL3osbvRi5R8AAQAJYycXDTIyMTExNjE4MDQzMFowDDAKBgNVHRUEAwoBATAyAhMUAAlxfPbGP9tf/QqOAAEACXF8Fw0yMjExMTYxNjUzMDFaMAwwCgYDVR0VBAMKAQEwMgITFAAJcXueoFoR71L/KgABAAlxexcNMjIxMTE2MTY1MzAx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VM5cQmP9QTKxs4AAQAJUzkXDTIyMTExNjE0NTgyNlowDDAKBgNVHRUEAwoBATAyAhMUAAlTOFF4/XCgqdP5AAEACVM4Fw0yMjExMTYxNDU4MjZ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Dx6jM35utwP5oZ4AAQAPHqMXDTIyMTExNTIxMzkyMlowDDAKBgNVHRUEAwoBATAyAhMUAA8eon5pWsT+GyQbAAEADx6iFw0yMjExMTUyMTM5MjFaMAwwCgYDVR0VBAMKAQEwMgITFAAPHosxsjiGihW16wABAA8eixcNMjIxMTE1MjEyNTQxWjAMMAoGA1UdFQQDCgEBMDICExQADx6Kxjh31OGBYOkAAQAPHooXDTIyMTExNTIxMjU0MVowDDAKBgNVHRUEAwoBATAyAhMUAAqmTxcH5mJEF7MSAAEACqZPFw0yMjExMTUyMDU0NTZaMAwwCgYDVR0VBAMKAQEwMgITFAAKpk4rtKN1vcOoOwABAAqmThcNMjIxMTE1MjA1NDU2WjAMMAoGA1UdFQQDCgEBMDICExQACb+6ihlUwO7XkioAAQAJv7oXDTIyMTExNTIwNDQwMF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tVs7+EQVvWKUShAAEAC1WzFw0yMjExMjMxNTM0NDZaMAwwCgYDVR0VBAMKAQEwMgITFAALVbL+gloxskOaPQABAAtVshcNMjIxMTIzMTUzNDQ2WjAMMAoGA1UdFQQDCgEBMDICExQACpmlXTsZyXtzyPQAAQAKmaUXDTIyMTEyMzE1MzQ0MVowDDAKBgNVHRUEAwoBATAyAhMUAAqZpNFraOtXQlvXAAEACpmkFw0yMjExMjMxNTM0NDBaMAwwCgYDVR0VBAMKAQEwMgITFAAJ59JA3QXWssqcUwABAAnn0hcNMjIxMTIzMTUzMzIzWjAMMAoGA1UdFQQDCgEBMDICExQACefRQN25TBQp91YAAQAJ59E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RQDqS/jtWa9tXMAAQAJFAMXDTIyMTEyMzE3MDU1MFowDDAKBgNVHRUEAwoBATAyAhMUAAkUAn2gQIzwJhz/AAEACRQCFw0yMjExMjMxNzA1NTBaMAwwCgYDVR0VBAMKAQEwMgITFAAJ+cNieSlaD8hPzgABAAn5wxcNMjIxMTIzMTcwNTE3WjAMMAoGA1UdFQQDCgEBMDICExQACfnBknfTc47by88AAQAJ+cEXDTIyMTEyMzE3MDUxN1owDDAKBgNVHRUEAwoBATAyAhMUAAkydwa1mpVeE2GyAAEACTJ3Fw0yMjExMjMxNzA0NTlaMAwwCgYDVR0VBAMKAQEwMgITFAAJMnbaYa4l53L+CQABAAkydhcNMjIxMTIzMTcwNDU5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SzF6jlC9u4SArYAAQAJLMUXDTIyMTEyMzIxMDIwNlowDDAKBgNVHRUEAwoBATAyAhMUAAksxNUPIpqSnnHvAAEACSzEFw0yMjExMjMyMTAyMDZaMAwwCgYDVR0VBAMKAQEwMgITFAAMBSR/iC0kzPbMeQABAAwFJBcNMjIxMTIzMjEwMTI0WjAMMAoGA1UdFQQDCgEBMDICExQADAUjHp/p3gEKQlgAAQAMBSMXDTIyMTEyMzIxMDEyNF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lKXdfLAjMI+cKCAAEACUpdFw0yMjExMjMxOTMwMDlaMAwwCgYDVR0VBAMKAQEwMgITFAAJSlyGUNckWE6DzAABAAlKXBcNMjIxMTIzMTkzMDA5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JkUhhL4v7j0fITgABAAmRSBcNMjIxMTI0MDEwODI2WjAMMAoGA1UdFQQDCgEBMDICExQACZFHWr3HY3HelM4AAQAJkUcXDTIyMTEyNDAxMDgyNl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axCZMneufSxQvoAAQAJrEIXDTIyMTEyNDAwNDYyN1owDDAKBgNVHRUEAwoBATAyAhMUAAmsQV8C0DeiB6L6AAEACaxBFw0yMjExMjQwMDQ2Mjd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DI7ekhyhQn7KIYQAAQAMjt4XDTIyMTEyNDAwMjgzNlowDDAKBgNVHRUEAwoBATAyAhMUAAyO3WyQdTUcBE3DAAEADI7dFw0yMjExMjQwMDI4MzZaMAwwCgYDVR0VBAMKAQEwMgITFAALfjc1QyhLJxNfUwABAAt+NxcNMjIxMTI0MDAyNjM3WjAMMAoGA1UdFQQDCgEBMDICExQAC342UT1VBapuOtIAAQALfjYXDTIyMTEyNDAwMjYzNlowDDAKBgNVHRUEAwoBATAyAhMUAAkVF+kd4CjG1QLVAAEACRUXFw0yMjExMjQwMDI1MzZaMAwwCgYDVR0VBAMKAQEwMgITFAAJFRah/tp676/NIgABAAkVFhcNMjIxMTI0MDAyNT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ItmMDtdjb8ihnAABAAki2RcNMjIxMTI0MDAxOTAwWjAMMAoGA1UdFQQDCgEBMDICExQACSLYcQhaxqp3KkoAAQAJItgXDTIyMTEyNDAwMTkwMF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IurhwKqCjDdiWQABAAoi6hcNMjIxMTI0MDAxNjMzWjAMMAoGA1UdFQQDCgEBMDICExQACiLpOJ0pV4qkAasAAQAKIukXDTIyMTEyNDAwMTYzM1owDDAKBgNVHRUEAwoBATAyAhMUAAoRPEnH0M6I3crYAAEAChE8Fw0yMjExMjQwMDE2MDFaMAwwCgYDVR0VBAMKAQEwMgITFAAKETtmAQDrxu4HywABAAoROxcNMjIxMTI0MDAxNjA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mulGX7nEvBCuFcAAQAKa6UXDTIyMTEyMzIyNTkzOVowDDAKBgNVHRUEAwoBATAyAhMUAAprpMRXg3ACabAuAAEACmukFw0yMjExMjMyMjU5MzhaMAwwCgYDVR0VBAMKAQEwMgITFAAKJaK7vue2yzO8cwABAAolohcNMjIxMTIzMjI1ODQ1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v2ZOa3qTTMnuwEAAQAK/ZkXDTIyMTIxMzE2MzI0OVowDDAKBgNVHRUEAwoBATAyAhMUAAr9lpmfls46PN76AAEACv2WFw0yMjEyMTMxNjMyNDl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8r8DXOWQz4clzQABAAvyvxcNMjIxMjIwMTUxNDUwWjAMMAoGA1UdFQQDCgEBMDICExQACVfdNVMWBTt/UNoAAQAJV90XDTIyMTIyMDE0NTYwNFowDDAKBgNVHRUEAwoBATAyAhMUAAlX3LWBSR5jAXmfAAEACVfcFw0yMjEyMjAxNDU2MDR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yV0i20ycSDXxfRAAEADJXSFw0yMjEyMTYxODEwMjdaMAwwCgYDVR0VBAMKAQEwMgITFAAMldHJuiwG73BBwwABAAyV0RcNMjIxMjE2MTgxMDI3WjAMMAoGA1UdFQQDCgEBMDICExQADkliJFvyveztUMsAAQAOSWIXDTIyMTIxNjE3Mjk1OVowDDAKBgNVHRUEAwoBATAyAhMUAA5JYR2XnKQ6nPdAAAEADklhFw0yMjEyMTYxNzI5NTlaMAwwCgYDVR0VBAMKAQEwMgITFAALnx+hdC/VwmxXSQABAAufHxcNMjIxMjE2MTcwNTU3WjAMMAoGA1UdFQQDCgEBMDICExQAC58eR1FBDFfQVycAAQALnx4XDTIyMTIxNjE3MDU1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KY2zp+GFO64eNrgABAApjbBcNMjIxMjI3MTUzNjA4WjAMMAoGA1UdFQQDCgEBMDICExQACmNrVu4xlB0WQh4AAQAKY2sXDTIyMTIyNzE1MzYwOFowDDAKBgNVHRUEAwoBATAyAhMUAAwRDIAvhPrBSrVZAAEADBEMFw0yMjEyMjcxNTEwNDNaMAwwCgYDVR0VBAMKAQEwMgITFAAMEQtzP+ONN916IgABAAwRCxcNMjIxMjI3MTUxMDQz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T80W8JSB5DJaUAAAQAJPzQXDTIzMDExNjE0MjgzOFowDDAKBgNVHRUEAwoBATAyAhMUAAk/My8pBDKx03s3AAEACT8zFw0yMzAxMTYxNDI4Mzh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OUdpTEJ8phLELXQABAA5R2hcNMjMwMTExMDEwNDA3WjAMMAoGA1UdFQQDCgEBMDICExQADlHZbExy+x7xjoIAAQAOUdkXDTIzMDExMTAxMDQwN1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JNdHfHOqG0PL5EwABAAk10RcNMjMwMTEwMjEwNDAyWjAMMAoGA1UdFQQDCgEBMDICExQACTXQMlAR9QqQBRMAAQAJNdAXDTIzMDExMDIxMDQwMl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PbEG/tDzv8rA0IwABAA9sQRcNMjMwMTA5MTYyNjMyWjAMMAoGA1UdFQQDCgEBMDICExQAD2xA0mkf+SC9WvYAAQAPbEAXDTIzMDEwOTE2MjYzMlowDDAKBgNVHRUEAwoBATAyAhMUAAqV4bm4/BShtJ7sAAEACpXhFw0yMzAxMDkxNjAzNDJaMAwwCgYDVR0VBAMKAQEwMgITFAAKleCiP6+XLUYUnwABAAqV4BcNMjMwMTA5MTYwMzQyWjAMMAoGA1UdFQQDCgEBMDICExQAC5/bJ3dHAg6zPaAAAQALn9sXDTIzMDEwOTE2MDEzM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NDIGxQ9PWtXLSzgABAA0MgRcNMjMwMTIzMTQ1NzAzWjAMMAoGA1UdFQQDCgEBMDICExQADQyAYsPmFlr56nkAAQANDIAXDTIzMDEyMzE0NTcwM1owDDAKBgNVHRUEAwoBATAyAhMUAA9lXdmwvfNofzrpAAEAD2VdFw0yMzAxMjMwMzE1MDBaMAwwCgYDVR0VBAMKAQEwMgITFAAPZVxViob4utN8VwABAA9lXBcNMjMwMTIzMDMxNTAwWjAMMAoGA1UdFQQDCgEBMDICExQAClI6/sk1Fo+m82kAAQAKUjoXDTIzMDEyMDIxMDU1MlowDDAKBgNVHRUEAwoBATAyAhMUAApSOZ512suQKOENAAEAClI5Fw0yMzAxMjAyMTA1NTJ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PgNEXewse1aLxZAABAA+A0RcNMjMwMTE5MTc1MTA3WjAMMAoGA1UdFQQDCgEBMDICExQAD4DQJnno1yev9QgAAQAPgNAXDTIzMDExOTE3NTEwN1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1l//WUxrPqhGwMAAQAPWX8XDTIzMDIwMzE2MjU1NVowDDAKBgNVHRUEAwoBATAyAhMUAAsYUUDVr+P+cxO6AAEACxhRFw0yMzAyMDMxNjIxNDJaMAwwCgYDVR0VBAMKAQEwMgITFAALGFAEeUi0abjboQABAAsYUBcNMjMwMjAzMTYyMTQyWjAMMAoGA1UdFQQDCgEBMDICExQACVMlkvenFNztffwAAQAJUyUXDTIzMDIwMzE1MDYyNVowDDAKBgNVHRUEAwoBATAyAhMUAAlTJKv7f1WztItzAAEACVMkFw0yMzAyMDMxNTA2MjVaMAwwCgYDVR0VBAMKAQEwMgITFAANGDHuNeEsDUoY8AABAA0YMRcNMjMwMjAzMTUwNTM2WjAMMAoGA1UdFQQDCgEBMDICExQADRgw414MhGnkPp0AAQANGDAXDTIzMDIwMzE1MDUzNl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JRxGBDylnq+1Z+wABAAlHERcNMjMwMjAyMjExMzAzWjAMMAoGA1UdFQQDCgEBMDICExQACUcQhl6i/rN+w4QAAQAJRxAXDTIzMDIwMjIxMTMwM1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PLcULDYPThhtt3AABAA8txRcNMjMwMTI3MjEwMjE3WjAMMAoGA1UdFQQDCgEBMDICExQADy3EgcQpTqYmYQQAAQAPLcQXDTIzMDEyNzIxMDI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NWJs0fVLB8tJIAAQAKk1YXDTIzMDEyNTIwMzU0MlowDDAKBgNVHRUEAwoBATAyAhMUAA2sPCZ4USrjRNAiAAEADaw8Fw0yMzAxMjUxOTQwMjRaMAwwCgYDVR0VBAMKAQEwMgITFAAPU/0vi8x1c8C6AQABAA9T/RcNMjMwMjE0MjAxNjQ1WjAMMAoGA1UdFQQDCgEBMDICExQADWHrQoMBCN2U7tcAAQANYesXDTIzMDIxNDE5NTg1MFowDDAKBgNVHRUEAwoBATAyAhMUAA1h6kSgn4wak6K1AAEADWHqFw0yMzAyMTQxOTU4NTB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JT3UEKW39oaYKbwABAAlPdRcNMjMwMjEzMTcxNjU4WjAMMAoGA1UdFQQDCgEBMDICExQACU909ZWKANIbW/QAAQAJT3QXDTIzMDIxMzE3MTY1OF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zXmcgkzlIePdESAAEADNeZFw0yMzAyMTMxNTQzMzVaMAwwCgYDVR0VBAMKAQEwMgITFAAM15jatIQJI1WkfwABAAzXmBcNMjMwMjEzMTU0MzM1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TFlP1rMlwiRn0UAAQAJMWUXDTIzMDIwOTIxMjUyOFowDDAKBgNVHRUEAwoBATAyAhMUAAkxZJdKzvhSRTxiAAEACTFkFw0yMzAyMDkyMTI1Mjh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mBAJvDjDEWor/bAAEACYEAFw0yMzAyMjQxNTQwMTBaMAwwCgYDVR0VBAMKAQEwMgITFAAJgP76qOGRwvSjkAABAAmA/hcNMjMwMjI0MTU0MDEwWjAMMAoGA1UdFQQDCgEBMDICExQADaac/4A9fhARG04AAQANppwXDTIzMDIyNDE1MzIyN1owDDAKBgNVHRUEAwoBATAyAhMUAA2mm3v9FDncMLe9AAEADaabFw0yMzAyMjQxNTMyMjdaMAwwCgYDVR0VBAMKAQEwMgITFAAJROjfNERqlULK/QABAAlE6BcNMjMwMjI0MTQ0NjEwWjAMMAoGA1UdFQQDCgEBMDICExQACUTnv5NqL8i/krgAAQAJROcXDTIzMDIyNDE0NDYxMF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JvoRx5xth1PhRUQABAAm+hBcNMjMwMjIzMjAyMjU0WjAMMAoGA1UdFQQDCgEBMDICExQACb6DDnMel0To/DsAAQAJvoMXDTIzMDIyMzIwMjI1NFowDDAKBgNVHRUEAwoBATAyAhMUAA9eIfJd0zcpmTpEAAEAD14hFw0yMzAyMjMxODA3Mzh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CSkXhDVxkvITQWMAAQAJKRcXDTIzMDIyMDE2MDkzM1owDDAKBgNVHRUEAwoBATAyAhMUAAkpFsKsG6XHv79WAAEACSkWFw0yMzAyMjAxNjA5MzNaMAwwCgYDVR0VBAMKAQEwMgITFAAM6BJvW0PiLQ/nGgABAAzoEhcNMjMwMjIwMDUyNDEzWjAMMAoGA1UdFQQDCgEBMDICExQADOgRaTnAOvGsQrcAAQAM6BEXDTIzMDIyMDA1MjQxM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TSTCJrNZ2Z4YXAAAQAJNJMXDTIzMDMwNjE3MTQwNlowDDAKBgNVHRUEAwoBATAyAhMUAAk0kppJkAhNGqVZAAEACTSSFw0yMzAzMDYxNzE0MDZ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ODfjcpHzaoW89vAABAA4N+BcNMjMwMzA2MTUwNjMwWjAMMAoGA1UdFQQDCgEBMDICExQADg33r8GrO6HrNdoAAQAODfcXDTIzMDMwNjE1MDYzMFowDDAKBgNVHRUEAwoBATAyAhMUAA7O4qMm+z9XnPsGAAEADs7iFw0yMzAzMDYwMTAzMjRaMAwwCgYDVR0VBAMKAQEwMgITFAAOzuEKUUGY+b06IAABAA7O4RcNMjMwMzA2MDEwMzI0WjAMMAoGA1UdFQQDCgEBMDICExQADr9oCueV6NcNVg8AAQAOv2gXDTIzMDMwNjAxMDIzMFowDDAKBgNVHRUEAwoBATAyAhMUAA6/Z/BuQJSyr3TaAAEADr9nFw0yMzAzMDYwMTAyMj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k47tyjBDoZrJvKAAEACTjuFw0yMzAzMDMxODMzNDFaMAwwCgYDVR0VBAMKAQEwMgITFAAJOO2KS18o4PPVzAABAAk47RcNMjMwMzAzMTgzMzQwWjAMMAoGA1UdFQQDCgEBMDICExQACSkrD9c3STkvIbQAAQAJKSsXDTIzMDMwMzE3MjE0NVowDDAKBgNVHRUEAwoBATAyAhMUAAkpKsmsNjGi8RvqAAEACSkqFw0yMzAzMDMxNzIxNDV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CRpjKT/Ii2DZu5QAAQAJGmMXDTIzMDMxMDE2MDIyMFowDDAKBgNVHRUEAwoBATAyAhMUAAkaYjFgoPPc3UPiAAEACRpiFw0yMzAzMTAxNjAyMjB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q7fIHbjsF7h8MYAAEACrt8Fw0yMzA0MDMyMjM4NDRaMAwwCgYDVR0VBAMKAQEwMgITFAANLN3Byl3Gyt4cOgABAA0s3RcNMjMwNDAzMTk1MzUzWjAMMAoGA1UdFQQDCgEBMDICExQADSzcVhZ9u3N5Iy8AAQANLNwXDTIzMDQwMzE5NTM1M1owDDAKBgNVHRUEAwoBATAyAhMUAAsqK4tFQNqzbCppAAEACyorFw0yMzA0MDMxOTMzNDBaMAwwCgYDVR0VBAMKAQEwMgITFAALKioc3O4RudhUpwABAAsqKhcNMjMwNDAzMTkzMzM5WjAMMAoGA1UdFQQDCgEBMDICExQACS8RI2MPT1RBpvcAAQAJLxEXDTIzMDQwMzE5MjA0OFowDDAKBgNVHRUEAwoBATAyAhMUAAkvEAQyCtr9dgQGAAEACS8QFw0yMzA0MDMxOTIwNDh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JSlmFzRGC1h7r6QABAAlKWRcNMjMwNDAzMTQ1MTI1WjAMMAoGA1UdFQQDCgEBMDICExQACUpY+xeFmkhLNWUAAQAJSlgXDTIzMDQwMzE0NTEyNVowDDAKBgNVHRUEAwoBATAyAhMUAAx0jKrGqK2BhQGEAAEADHSMFw0yMzAzMzEyMDUxMjBaMAwwCgYDVR0VBAMKAQEwMgITFAAMdItR7HMm5aefFQABAAx0ixcNMjMwMzMxMjA1MTIwWjAMMAoGA1UdFQQDCgEBMDICExQADRLfmKBmWBJ8ZsAAAQANEt8XDTIzMDMzMTIwMzQxNVowDDAKBgNVHRUEAwoBATAyAhMUAA0S3l/V5zjQ3uqQAAEADRLeFw0yMzAzMzEyMDM0MTV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CSJvATMogefEQbwAAQAJIm8XDTIzMDQxMzA0MjAyNFowDDAKBgNVHRUEAwoBATAyAhMUAAkibuO36da+mzbFAAEACSJuFw0yMzA0MTMwNDIwMjR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tqP72Hcbku+Je4AAEAC2o/Fw0yMzA0MTMwNDQ3NDZaMAwwCgYDVR0VBAMKAQEwMgITFAALaj6cGFkbHVxJIQABAAtqPhcNMjMwNDEzMDQ0NzQ2WjAMMAoGA1UdFQQDCgEBMDICExQACUAWiuiYOAvzsQMAAQAJQBYXDTIzMDQxMzA0NDcxMV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wwWvojENDyZdmDAAEADDBaFw0yMzA0MTkyMDQ5NDJaMAwwCgYDVR0VBAMKAQEwMgITFAAMMFkqX+JmJr6CggABAAwwWRcNMjMwNDE5MjA0OTQyWjAMMAoGA1UdFQQDCgEBMDICExQAC88lm1ARpP3ZWOIAAQALzyUXDTIzMDQxOTIwMjMzMVowDDAKBgNVHRUEAwoBATAyAhMUAAvPJCUtwEbW/dOsAAEAC88kFw0yMzA0MTkyMDIzMzFaMAwwCgYDVR0VBAMKAQEwMgITFAAOLdj0y3vqwLRWuQABAA4t2BcNMjMwNDE5MjAyMzA1WjAMMAoGA1UdFQQDCgEBMDICExQADi3Xld67naUGA3MAAQAOLdcXDTIzMDQxOTIwMjMw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JIl8ffOC+bg3e0wABAAkiXxcNMjMwNDE5MjAwNTI4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OVcr7olJ6KlPbJQABAA5VyhcNMjMwNTA1MTcwMDA3WjAMMAoGA1UdFQQDCgEBMDICExQADlXJXk1zEPCgLPAAAQAOVckXDTIzMDUwNTE3MDAwN1owDDAKBgNVHRUEAwoBATAyAhMUAAsKq2A2otqpVit8AAEACwqrFw0yMzA1MDUxNjU3MjlaMAwwCgYDVR0VBAMKAQEwMgITFAALCqpg/66CfaVI+wABAAsKqhcNMjMwNTA1MTY1NzI5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lJcal6A7ZYsKgpAAEACUlxFw0yMzA1MDQwNDA0MzNaMAwwCgYDVR0VBAMKAQEwMgITFAAJSXDRAA7w65FAhgABAAlJcBcNMjMwNTA0MDQwNDMzWjAMMAoGA1UdFQQDCgEBMDICExQADaHDDpFVrykHio0AAQANocMXDTIzMDUwNDA0MDM1OFowDDAKBgNVHRUEAwoBATAyAhMUAA2hwgOIIhLvTsJIAAEADaHCFw0yMzA1MDQwNDAzNTh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DLQ/BA+AjFy4lzUAAQAMtD8XDTIzMDUyMzE3NTUyOFowDDAKBgNVHRUEAwoBATAyAhMUAAy0Prcl+g/8GR1kAAEADLQ+Fw0yMzA1MjMxNzU1MjhaMAwwCgYDVR0VBAMKAQEwMgITFAAMcrpWcTCqP9oYdgABAAxyuhcNMjMwNTIzMTczODM5WjAMMAoGA1UdFQQDCgEBMDICExQADHK5rWVnS2+USeYAAQAMcrkXDTIzMDUyMzE3MzgzOV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lGORIX03n8f2bpAAEACUY5Fw0yMzA1MTkxOTI0MTVaMAwwCgYDVR0VBAMKAQEwMgITFAAJRjh/ZRYam/cjqwABAAlGOBcNMjMwNTE5MTkyNDE1WjAMMAoGA1UdFQQDCgEBMDICExQADMWcUI7UjZEIEIsAAQAMxZwXDTIzMDUxOTE4NTYxNFowDDAKBgNVHRUEAwoBATAyAhMUAAzFmw8jsmFX5V8mAAEADMWbFw0yMzA1MTkxODU2MTNaMAwwCgYDVR0VBAMKAQEwMgITFAAKcy1MXWlfV658vAABAApzLRcNMjMwNTE5MTc0MjM5WjAMMAoGA1UdFQQDCgEBMDICExQACnMsJ61Fv+UHm0kAAQAKcywXDTIzMDUxOTE3NDIzOV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lSidevVayzRbiHAAEACVKJFw0yMzA2MDgxNDQ2NDFaMAwwCgYDVR0VBAMKAQEwMgITFAAJUoicxixVJeou7wABAAlSiBcNMjMwNjA4MTQ0NjQx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CR9J/EJYcs7YgkgAAQAJH0kXDTIzMDYwNzIxNDgwNlowDDAKBgNVHRUEAwoBATAyAhMUAAkfSHJvmcZly781AAEACR9IFw0yMzA2MDcyMTQ4MDZaMAwwCgYDVR0VBAMKAQEwMgITFAAPSDR6saTtaKENPgABAA9INBcNMjMwNjA3MjA1MjUyWjAMMAoGA1UdFQQDCgEBMDICExQAD0gzMIiKXFO0zQ8AAQAPSDMXDTIzMDYwNzIwNTI1Ml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CS97YWu2ET0VNDAAAQAJL3sXDTIzMDYyMTE4MTkyN1owDDAKBgNVHRUEAwoBATAyAhMUAAkvejWgpf9TiHtVAAEACS96Fw0yMzA2MjExODE5Mjd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DEBAk9rrgmLf44IAAQAMQEAXDTIzMDYyMTE2NTQ0OVowDDAKBgNVHRUEAwoBATAyAhMUAAxAP2lAh+wY3+i3AAEADEA/Fw0yMzA2MjExNjU0NDl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uE7iOyZ4iLpQ2AAAQAK4TsXDTIzMDYyMTE1NTAxNFowDDAKBgNVHRUEAwoBATAyAhMUAArhOlNR8tQ0d5dqAAEACuE6Fw0yMzA2MjExNTUwMTRaMAwwCgYDVR0VBAMKAQEwMgITFAAL6p7OHJ4KLw9D5wABAAvqnhcNMjMwNjIxMTUyNjM4WjAMMAoGA1UdFQQDCgEBMDICExQAC+qdJDtC6na/1aMAAQAL6p0XDTIzMDYyMTE1MjYzN1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CRxR6/qRhZpg3V8AAQAJHFEXDTIzMDYxNjIyMjIzM1owDDAKBgNVHRUEAwoBATAyAhMUAAkcUIl+ARWi7pPbAAEACRxQFw0yMzA2MTYyMjIyMzN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riK4RmhlPTHAuxAAEACuIrFw0yMzA2MTYyMDIxMzVaMAwwCgYDVR0VBAMKAQEwMgITFAAK4iqfm555I6hEQAABAAriKhcNMjMwNjE2MjAyMTM1WjAMMAoGA1UdFQQDCgEBMDICExQACyYpXuHvvzpK15IAAQALJikXDTIzMDYxNjIwMjAwNVowDDAKBgNVHRUEAwoBATAyAhMUAAsmKExbG/WmzYydAAEACyYoFw0yMzA2MTYyMDIwMDV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u/NTDH7W4hf893AAEAC781Fw0yMzA2MjcyMDQxMTJaMAwwCgYDVR0VBAMKAQEwMgITFAALvzS6NmDKy6fdkwABAAu/NBcNMjMwNjI3MjA0MTEyWjAMMAoGA1UdFQQDCgEBMDICExQACyp320C3QbS6KI8AAQALKncXDTIzMDYyNzIwMzc1MFowDDAKBgNVHRUEAwoBATAyAhMUAAsqdsJzeSWIZFnsAAEACyp2Fw0yMzA2MjcyMDM3NTBaMAwwCgYDVR0VBAMKAQEwMgITFAALhC8xcvtuhrid0gABAAuELxcNMjMwNjI3MjAzNzQxWjAMMAoGA1UdFQQDCgEBMDICExQAC4Quo+px06+9fKMAAQALhC4XDTIzMDYyNzIwMzc0MV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rtAbl73+r+BKjsAAEACu0BFw0yMzA2MzAyMjIxNDZaMAwwCgYDVR0VBAMKAQEwMgITFAAK7QAvqmpJxtV9EAABAArtABcNMjMwNjMwMjIyMTQ2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niHZk0PMB1LdZ2AAEACeIdFw0yMzA3MTExNzIwMThaMAwwCgYDVR0VBAMKAQEwMgITFAANhcrkVIChKumtMgABAA2FyhcNMjMwNzExMTcwODE0WjAMMAoGA1UdFQQDCgEBMDICExQADYXJRrg/1SmmpMgAAQANhckXDTIzMDcxMTE3MDgxNFowDDAKBgNVHRUEAwoBATAyAhMUAA5TvHi9XxeGbtCXAAEADlO8Fw0yMzA3MTExNjA3MThaMAwwCgYDVR0VBAMKAQEwMgITFAAOU7t2SfM3j7e0QQABAA5TuxcNMjMwNzExMTYwNzE4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sjX2GB/jEjQH3FAAEACyNfFw0yMzA3MTQyMTE0MzhaMAwwCgYDVR0VBAMKAQEwMgITFAALI14WTlwb+szuRgABAAsjXhcNMjMwNzE0MjExNDM4WjAMMAoGA1UdFQQDCgEBMDICExQADGrI22081aozs7QAAQAMasgXDTIzMDcxNDIwNTYyOVowDDAKBgNVHRUEAwoBATAyAhMUAAxqxzbaeMB7Xts1AAEADGrHFw0yMzA3MTQyMDU2MjlaMAwwCgYDVR0VBAMKAQEwMgITFAAJXAEv/vNJQUZyOgABAAlcARcNMjMwNzE0MTk1MDEwWjAMMAoGA1UdFQQDCgEBMDICExQACVwAUPjrCQqnQJ8AAQAJXAAXDTIzMDcxNDE5NTAxMF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JUKWuImbri82mIQABAAlQpRcNMjMwNzE0MTgwNDU1WjAMMAoGA1UdFQQDCgEBMDICExQACVCkxrZtuafoidwAAQAJUKQXDTIzMDcxNDE4MDQ1NF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ldDYxRnJfHBNQ1AAEACV0NFw0yMzA3MjYyMTM4MTNaMAwwCgYDVR0VBAMKAQEwMgITFAAJXQxYq336LzOfzgABAAldDBcNMjMwNzI2MjEzODEz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1rmR8xQZQ0dkCGAAEADWuZFw0yMzA4MDcxOTM0NDVaMAwwCgYDVR0VBAMKAQEwMgITFAANa5h2r1E7nFmtPAABAA1rmBcNMjMwODA3MTkzNDQ1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pob/Hc0bbvpsgCAAEACmhvFw0yMzA4MDQxNjA3NDlaMAwwCgYDVR0VBAMKAQEwMgITFAAKaG6aE3g0phQ9EwABAApobhcNMjMwODA0MTYwNzQ5WjAMMAoGA1UdFQQDCgEBMDICExQACgY80RUlDXqsRlUAAQAKBjwXDTIzMDgwNDE0MjA0MlowDDAKBgNVHRUEAwoBATAyAhMUAAoGOyCoseEJStTzAAEACgY7Fw0yMzA4MDQxNDIwNDJ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LZ7E79UrIHTA+AQABAAtnsRcNMjMwODAxMTQyODQyWjAMMAoGA1UdFQQDCgEBMDICExQAC2ewamr2IPrnV3YAAQALZ7AXDTIzMDgwMTE0Mjg0MlowDDAKBgNVHRUEAwoBATAyAhMUAAsVm7qMyQEflkJPAAEACxWbFw0yMzA3MzEyMjM1NDVaMAwwCgYDVR0VBAMKAQEwMgITFAALFZq0HgKCE75MxgABAAsVmhcNMjMwNzMxMjIzNTQ1WjAMMAoGA1UdFQQDCgEBMDICExQADfbEYR5gOq0VVZkAAQAN9sQXDTIzMDczMTIxMDk0MFowDDAKBgNVHRUEAwoBATAyAhMUAA32w8OmzCt344ABAAEADfbDFw0yMzA3MzEyMTA5NDB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PaEavBQ/jHESb6QABAA9oRhcNMjMwNzMxMDQwMTUzWjAMMAoGA1UdFQQDCgEBMDICExQAD2hF2LCOpRXSfs4AAQAPaEUXDTIzMDczMTA0MDE1MFowDDAKBgNVHRUEAwoBATAyAhMUAA9wZkM1YF4mg83QAAEAD3BmFw0yMzA3MzAwNDAxMjNaMAwwCgYDVR0VBAMKAQEwMgITFAAPcGU2hdeAyOZgcAABAA9wZRcNMjMwNzMwMDQwMTI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DlmfICZNqgFogAAAQAMOWYXDTIzMDgxNTIwMzUyM1owDDAKBgNVHRUEAwoBATAyAhMUAAw5Zb3Vm4x89rugAAEADDllFw0yMzA4MTUyMDM1MjN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K+/Or6XEgsyuUCAABAAr78xcNMjMwODEwMjEzMDI3WjAMMAoGA1UdFQQDCgEBMDICExQACvvySjTwZdG0tY4AAQAK+/IXDTIzMDgxMDIxMzAyNl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gR8VL81KXjAms0AAQAKBHwXDTIzMDgxODE1MTkyOVowDDAKBgNVHRUEAwoBATAyAhMUAAoEe4S3MooKGlxOAAEACgR7Fw0yMzA4MTgxNTE5Mjl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2b+t4ny5xOCpYAAEACbZvFw0yMzA5MDYxOTE2MTJaMAwwCgYDVR0VBAMKAQEwMgITFAAJFGOvo/ru0RqAfwABAAkUYxcNMjMwOTA2MTkxNTE3WjAMMAoGA1UdFQQDCgEBMDICExQACRRizUA+Y8m3LGEAAQAJFGIXDTIzMDkwNjE5MTUxN1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lQIxeWtyAO7fNKAAEACVAjFw0yMzA5MDIxNjIzMzNaMAwwCgYDVR0VBAMKAQEwMgITFAAJUCKpPCIy+zX/SgABAAlQIhcNMjMwOTAyMTYyMzMz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JMGm9/Lkrv4L7pgABAAkwaRcNMjMwOTAxMTk1NTQ0WjAMMAoGA1UdFQQDCgEBMDICExQACTBo6MKIDmC66fYAAQAJMGgXDTIzMDkwMTE5NTU0NF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KfTUoVeQRXjjfpAABAAp9NRcNMjMwOTAxMTUwODQxWjAMMAoGA1UdFQQDCgEBMDICExQACn00W+60Gyum6QgAAQAKfTQXDTIzMDkwMTE1MDg0MVowDDAKBgNVHRUEAwoBATAyAhMUAA0tJxbF1cUVFi6EAAEADS0nFw0yMzA5MDExNDA0MjNaMAwwCgYDVR0VBAMKAQEwMgITFAANLSb+sVi6LeyA0AABAA0tJhcNMjMwOTAxMTQwNDIwWjAMMAoGA1UdFQQDCgEBMDICExQACi5y4g5h5Zi6YwMAAQAKLnIXDTIzMDgzMTIxMTk0OFowDDAKBgNVHRUEAwoBATAyAhMUAAoucSwgYdAtRfijAAEACi5xFw0yMzA4MzEyMTE5NDh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uA80pFUXFdgqg+AAEAC4DzFw0yMzA5MTExODQ5MDFaMAwwCgYDVR0VBAMKAQEwMgITFAALgPK6GwUrdykjpQABAAuA8hcNMjMwOTExMTg0OTAx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PT6WWZZqSsF/SmQABAA9PpRcNMjMwOTExMDQwMTQ0WjAMMAoGA1UdFQQDCgEBMDICExQADWQv/9x5E/mteLMAAQANZC8XDTIzMDkxMTAxNTg1NFowDDAKBgNVHRUEAwoBATAyAhMUAA1kLuoQ0woPwt1eAAEADWQuFw0yMzA5MTEwMTU4NTR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luYRJb/T1PHJTVAAEACW5hFw0yMzA5MjExODI4MTF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LLjdDbx9sRVBlzAABAAsuNxcNMjMxMDA0MTg0NTQzWjAMMAoGA1UdFQQDCgEBMDICExQACy42GdbsQ90wj1kAAQALLjYXDTIzMTAwNDE4NDU0M1owDDAKBgNVHRUEAwoBATAyAhMUAAkmxfonAZYrfdM4AAEACSbFFw0yMzEwMDQxNjIwMDRaMAwwCgYDVR0VBAMKAQEwMgITFAAJJsTWB0SKUj1YKwABAAkmxBcNMjMxMDA0MTYyMDAzWjAMMAoGA1UdFQQDCgEBMDICExQACTFfMwH6j9SnTGAAAQAJMV8XDTIzMTAwNDE2MTEzNVowDDAKBgNVHRUEAwoBATAyAhMUAAkxXoMeo4wkHFFWAAEACTFeFw0yMzEwMDQxNjExMzV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C8JzpSy6f4b8icsAAQALwnMXDTIzMDkyOTE5NDU1M1owDDAKBgNVHRUEAwoBATAyAhMUAAvCcno6slBxxeZfAAEAC8JyFw0yMzA5MjkxOTQ1NTNaMAwwCgYDVR0VBAMKAQEwMgITFAAO13wkW43KWZ3WwwABAA7XfBcNMjMwOTI5MTc0NzI5WjAMMAoGA1UdFQQDCgEBMDICExQADtd7zgzLxaIjKUIAAQAO13sXDTIzMDkyOTE3NDcyOVowDDAKBgNVHRUEAwoBATAyAhMUAA6svXm03qrcgqcSAAEADqy9Fw0yMzA5MjkxNjQwNDVaMAwwCgYDVR0VBAMKAQEwMgITFAAOrLxgaxU7yvOrGAABAA6svBcNMjMwOTI5MTY0MDQ1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LbmdHT3srWFjCmgABAAtuZxcNMjMxMDE3MTc1NDM2WjAMMAoGA1UdFQQDCgEBMDICExQAC25mMUEtfvomTmMAAQALbmYXDTIzMTAxNzE3NTQzNl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8ajvYRAbteWgKVAAEADxqOFw0yMzEwMTUyMTA0MDBaMAwwCgYDVR0VBAMKAQEwMgITFAAPGo0pTHk+Jb82zAABAA8ajRcNMjMxMDE1MjEwNDAw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Dw082uqVE0cv/DQAAQAPDTwXDTIzMTAxMjA0MDQ0OFowDDAKBgNVHRUEAwoBATAyAhMUAA8NO/5Palu4bYSSAAEADw07Fw0yMzEwMTIwNDA0NDhaMAwwCgYDVR0VBAMKAQEwMgITFAAM+uOjdib5TRc+eQABAAz64xcNMjMxMDEyMDQwMzU4WjAMMAoGA1UdFQQDCgEBMDICExQADPriBFgMfcltLQoAAQAM+uIXDTIzMTAxMjA0MDM1OF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xH9I9HmGBR6WlwAAEADEf0Fw0yMzEwMTEyMDE5NDlaMAwwCgYDVR0VBAMKAQEwMgITFAAMR/O5uuB8I0dA8QABAAxH8xcNMjMxMDExMjAxOTQ5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s5xcsV3cwlOFkgAAEACznFFw0yMzEwMTAyMTEwNDFaMAwwCgYDVR0VBAMKAQEwMgITFAALOcQXaxpSOCBrGQABAAs5xBcNMjMxMDEwMjExMDQxWjAMMAoGA1UdFQQDCgEBMDICExQADy+HWQLX+Ix7GIcAAQAPL4cXDTIzMTAxMDE5NTMxOVowDDAKBgNVHRUEAwoBATAyAhMUAA8vhldkNW8cckuvAAEADy+GFw0yMzEwMTAxOTUzMTh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JJPI1alGZcWwEBgABAAkk8hcNMjMxMDI1MjE1MDIz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ijeUauXVgrxBccAAQAKKN4XDTIzMTAyMzIxMjkwM1owDDAKBgNVHRUEAwoBATAyAhMUAAoo3VUW6x073uMHAAEACijdFw0yMzEwMjMyMTI5MDN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kvExcKvMIPmP7BAAEACS8TFw0yMzExMDcxNjUwND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NT9FwT0mvjnp9JwABAA1P0RcNMjMxMTA3MTUwNTUzWjAMMAoGA1UdFQQDCgEBMDICExQADU/QM/F+y4WL1H4AAQANT9AXDTIzMTEwNzE1MDU1M1owDDAKBgNVHRUEAwoBATAyAhMUAAt5FUVmys8EM1kgAAEAC3kVFw0yMzExMDcxNTAzMjZaMAwwCgYDVR0VBAMKAQEwMgITFAALeRQ4R/I7qY6SxQABAAt5FBcNMjMxMTA3MTUwMzI2WjAMMAoGA1UdFQQDCgEBMDICExQADgksb1HFsLyemMkAAQAOCSwXDTIzMTEwNzE0NDM0NlowDDAKBgNVHRUEAwoBATAyAhMUAA4JKyC4ICwd4ovJAAEADgkrFw0yMzExMDcxNDQzNDZ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klTzG6NAKkz7lyAAEACSVPFw0yMzExMTIxNDM4MDFaMAwwCgYDVR0VBAMKAQEwMgITFAAJJU6C+UOJoaxs7gABAAklThcNMjMxMTEyMTQzODAw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kf5wjKUilYE1OrAAEACR/nFw0yMzExMDgxODIzMDdaMAwwCgYDVR0VBAMKAQEwMgITFAAJH+Zhma1/+0+6uwABAAkf5hcNMjMxMTA4MTgyMzA3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kpT3EPIKiSJDJcAAEACSlPFw0yMzExMTcxNjA2NDhaMAwwCgYDVR0VBAMKAQEwMgITFAAJKU6xzxAUsxOuFAABAAkpThcNMjMxMTE3MTYwNjQ4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wW3KTU69V8XjEcAAEADBbcFw0yMzExMjgyMDM5NTRaMAwwCgYDVR0VBAMKAQEwMgITFAAMFttaHBO5DHrYowABAAwW2xcNMjMxMTI4MjAzOTU0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8g4jO8KZOvqgewABAAnyDhcNMjMxMTI3MTcyNDA3WjAMMAoGA1UdFQQDCgEBMDICExQACfIN5xPH61pAuKQAAQAJ8g0XDTIzMTEyNzE3MjQwN1owDDAKBgNVHRUEAwoBATAyAhMUAAram+RhKBXd2ndgAAEACtqbFw0yMzExMjcxNzEzNDVaMAwwCgYDVR0VBAMKAQEwMgITFAAK2pp+Cl4kfeO1EwABAAramhcNMjMxMTI3MTcxMzQ1WjAMMAoGA1UdFQQDCgEBMDICExQACUSQS2fCqGGT0vEAAQAJRJAXDTIzMTEyNzE2MDkzM1owDDAKBgNVHRUEAwoBATAyAhMUAAlEj3GZJzQ3vRHVAAEACUSPFw0yMzExMjcxNjA5MzN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DgZdXfxoBw9K+fIAAQAOBl0XDTIzMTIxMzE2MjgyN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KyjV04xCar9Om/QABAArKNRcNMjMxMjExMTUyMzQ1WjAMMAoGA1UdFQQDCgEBMDICExQACso0FYCk3jfPf18AAQAKyjQXDTIzMTIxMTE1MjM0NVowDDAKBgNVHRUEAwoBATAyAhMUAA24xDn15C3hsTetAAEADbjEFw0yMzEyMTExNTEwNDVaMAwwCgYDVR0VBAMKAQEwMgITFAANuMNcdh5iLverzwABAA24wxcNMjMxMjExMTUxMDQ0WjAMMAoGA1UdFQQDCgEBMDICExQADbA0mAeO76b/egsAAQANsDQXDTIzMTIxMTE0NDEyN1owDDAKBgNVHRUEAwoBATAyAhMUAA2wM3Xn8AY/lNHVAAEADbAzFw0yMzEyMTExNDQxMjd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K4Dhs73G7UQmtEwABAArgOBcNMjMxMjA3MjAzMjIwWjAMMAoGA1UdFQQDCgEBMDICExQAClzQXOBMuUgx2oAAAQAKXNAXDTIzMTIwNzIwMjU0MlowDDAKBgNVHRUEAwoBATAyAhMUAApcz8P2ZsmdgtU4AAEAClzPFw0yMzEyMDcyMDI1NDJaMAwwCgYDVR0VBAMKAQEwMgITFAAMD+Lxi1bMxZt+hwABAAwP4hcNMjMxMjA3MjAwMzM2WjAMMAoGA1UdFQQDCgEBMDICExQADA/h65sC9xnTwbcAAQAMD+EXDTIzMTIwNzIwMDMzNlowDDAKBgNVHRUEAwoBATAyAhMUAAvNr1DCLh3QbcAiAAEAC82vFw0yMzEyMDcxOTUxMjVaMAwwCgYDVR0VBAMKAQEwMgITFAALza4pYp8rOMFq0wABAAvNrhcNMjMxMjA3MTk1MTI1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NTr/MDQxnAp1uhwABAA1OvxcNMjQwMTA3MDQwMTE2WjAMMAoGA1UdFQQDCgEBMDICExQADU69HoHIlWBWoZIAAQANTr0XDTI0MDEwNzA0MDExNlowDDAKBgNVHRUEAwoBATAyAhMUAA36rIxAyMAFpXdKAAEADfqsFw0yNDAxMDYwNDA3MjhaMAwwCgYDVR0VBAMKAQEwMgITFAAN+qvVHCsHifryKQABAA36qxcNMjQwMTA2MDQwNzI4WjAMMAoGA1UdFQQDCgEBMDICExQACXLevh4C/FHT1e4AAQAJct4XDTI0MDEwNjAyMzQxMlowDDAKBgNVHRUEAwoBATAyAhMUAAly3b2KqQgFLg0aAAEACXLdFw0yNDAxMDYwMjM0MT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CTzqO29y1WWt8K4AAQAJPOoXDTI0MDEwMTA0MDI0N1owDDAKBgNVHRUEAwoBATAyAhMUAAk86aCf9aoMJBP1AAEACTzpFw0yNDAxMDEwNDAyNDd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rRE79QRrwcT2+fAAEACtETFw0yMzEyMjYxODA0NTFaMAwwCgYDVR0VBAMKAQEwMgITFAAK0RLZYRFUr9NHiwABAArREhcNMjMxMjI2MTgwNDUxWjAMMAoGA1UdFQQDCgEBMDICExQADpsgb9WfBUMyXtkAAQAOmyAXDTIzMTIyNjE2MzYwMVowDDAKBgNVHRUEAwoBATAyAhMUAA6bHyBx2g79V+3pAAEADpsfFw0yMzEyMjYxNjM2MDFaMAwwCgYDVR0VBAMKAQEwMgITFAAPEiqVcJMyuqy+1wABAA8SKhcNMjMxMjI2MTYxMTE5WjAMMAoGA1UdFQQDCgEBMDICExQADxIpnPV8oOsX0ywAAQAPEikXDTIzMTIyNjE2MTExOV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Nji8vbUP2e1tLfwABAA2OLxcNMjMxMjIyMDQwMjQyWjAMMAoGA1UdFQQDCgEBMDICExQAC1jq2rTBrltkDxUAAQALWOoXDTI0MDExNjE1MzQ1OVowDDAKBgNVHRUEAwoBATAyAhMUAAnfPAVloLNC8+NhAAEACd88Fw0yNDAxMTYxNDIzNTJ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ksI9RWo0tNoiwAAAEACSwjFw0yNDAxMTUxNzM5MDdaMAwwCgYDVR0VBAMKAQEwMgITFAAJLCIFD0INc4LS0gABAAksIhcNMjQwMTE1MTczOTA2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7ZrKfl/ec0T2xlAAEADtmsFw0yNDAxMTIxNzI5MDJaMAwwCgYDVR0VBAMKAQEwMgITFAAO2avjfSpCOW5UPQABAA7ZqxcNMjQwMTEyMTcyOTAyWjAMMAoGA1UdFQQDCgEBMDICExQACxMlvR4vVMBAskQAAQALEyUXDTI0MDExMjE2NTcwNFowDDAKBgNVHRUEAwoBATAyAhMUAAsTJDwIaPSuONAnAAEACxMkFw0yNDAxMTIxNjU3MDR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PLgQEj8yrc/ZtOgABAA8uBBcNMjQwMTIzMjAyMDAyWjAMMAoGA1UdFQQDCgEBMDICExQADK1VEuswuczpFwsAAQAMrVUXDTI0MDEyMzE4NTI1OVowDDAKBgNVHRUEAwoBATAyAhMUAAytVEt9wSk8hPpqAAEADK1UFw0yNDAxMjMxODUyNTlaMAwwCgYDVR0VBAMKAQEwMgITFAAKmm+67L9BGapryAABAAqabxcNMjQwMTIzMTgwMzMxWjAMMAoGA1UdFQQDCgEBMDICExQACppu/SWi3F4g87sAAQAKmm4XDTI0MDEyMzE4MDMzM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UUdBSvbEYjuY4UAAQAJRR0XDTI0MDExNzE0NDc0N1owDDAKBgNVHRUEAwoBATAyAhMUAAlFHCxFULdNmF+iAAEACUUcFw0yNDAxMTcxNDQ3NDd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JT+4bDji1ZlpFzQABAAlP7hcNMjQwMTE2MTg0MTA3WjAMMAoGA1UdFQQDCgEBMDICExQACU/teY3f0g8mOeAAAQAJT+0XDTI0MDExNjE4NDEwN1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ll0DTMWL72+CitAAEACWXQFw0yNDAxMTYxNTQzMjJaMAwwCgYDVR0VBAMKAQEwMgITFAAJZc9Y24tCRwCATAABAAllzxcNMjQwMTE2MTU0MzIxWjAMMAoGA1UdFQQDCgEBMDICExQAC1jrirxOYztpRaMAAQALWOsXDTI0MDExNjE1MzUw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vR99+mtr9hC/P8AAQAK9H0XDTI0MDEyOTIxMDYzMlowDDAKBgNVHRUEAwoBATAyAhMUAAr0fPWD/PqCm5TzAAEACvR8Fw0yNDAxMjkyMTA2MzJaMAwwCgYDVR0VBAMKAQEwMgITFAANq1LCHfArEZ4ftQABAA2rUhcNMjQwMTI5MjA1NjQzWjAMMAoGA1UdFQQDCgEBMDICExQADatRY6TzpDD3PokAAQANq1EXDTI0MDEyOTIwNTY0M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DKebZ1NpSqkibWcAAQAMp5sXDTI0MDEyNDE1MzYyN1owDDAKBgNVHRUEAwoBATAyAhMUAAynmhWpafs1iuDQAAEADKeaFw0yNDAxMjQxNTM2Mjd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JP/oT6wUYWgYMhwABAAk/+hcNMjQwMjA3MjIyNzM1WjAMMAoGA1UdFQQDCgEBMDICExQACT/5R3IS1+rQN84AAQAJP/kXDTI0MDIwNzIyMjczNVowDDAKBgNVHRUEAwoBATAyAhMUAAxOngAl7m+pT5orAAEADE6eFw0yNDAyMDcyMjA3NDNaMAwwCgYDVR0VBAMKAQEwMgITFAAMTp1SsCehTzSNegABAAxOnRcNMjQwMjA3MjIwNzQ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JHAySzU1qdGw7BAABAAkcDBcNMjQwMjE5MjAxMzIyWjAMMAoGA1UdFQQDCgEBMDICExQACyYdc85rTvPRXL8AAQALJh0XDTI0MDIxOTE2MjY0MFowDDAKBgNVHRUEAwoBATAyAhMUAAsmHCXL3NJWFC79AAEACyYcFw0yNDAyMTkxNjI2MzlaMAwwCgYDVR0VBAMKAQEwMgITFAAJShfTWK4U2O8NPwABAAlKFxcNMjQwMjE5MTUxNDA5WjAMMAoGA1UdFQQDCgEBMDICExQACUoWxi6BxxuBNLwAAQAJShYXDTI0MDIxOTE1MTQw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MGBJLqKPtwvVBzQABAAwYEhcNMjQwMjE2MTkwMzU4WjAMMAoGA1UdFQQDCgEBMDICExQADBgRCXNdkIuTNS0AAQAMGBEXDTI0MDIxNjE5MDM1OFowDDAKBgNVHRUEAwoBATAyAhMUAA9mfPv+Oxzn4JXIAAEAD2Z8Fw0yNDAyMTYxNzI1NTlaMAwwCgYDVR0VBAMKAQEwMgITFAAPZnvVecoMpZWabAABAA9mexcNMjQwMjE2MTcyNTU5WjAMMAoGA1UdFQQDCgEBMDICExQADIqH9B0QfYKxe4cAAQAMiocXDTI0MDIxNjE3MjQ1M1owDDAKBgNVHRUEAwoBATAyAhMUAAyKhuDnI2b7q37MAAEADIqGFw0yNDAyMTYxNzI0NTN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yxy3IPLiJz+ZeeAAEADLHLFw0yNDAyMTQxNzMwMjJaMAwwCgYDVR0VBAMKAQEwMgITFAAMscr14wlV+jF+IgABAAyxyhcNMjQwMjE0MTczMDIyWjAMMAoGA1UdFQQDCgEBMDICExQADsLSwLcgoU3J1jEAAQAOwtIXDTI0MDIxNDE3MDU1NFowDDAKBgNVHRUEAwoBATAyAhMUAA7C0WDptPHUdu1JAAEADsLRFw0yNDAyMTQxNzA1NTR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KsLFmuutvfSc4tAABAAqwsRcNMjQwMjEzMTU1OTU5WjAMMAoGA1UdFQQDCgEBMDICExQACrCw/8l216cvFPMAAQAKsLAXDTI0MDIxMzE1NTk1O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JHA0oVZz1t6M9NAABAAkcDRcNMjQwMjE5MjAxMzIyWjAMMAoGA1UdFQQDCgEBMDICExQADbAvKPruqA8Sc0oAAQANsC8XDTI0MDMwNzE3NTEzMVowDDAKBgNVHRUEAwoBATAyAhMUAA7JreDhhk9m7U3xAAEADsmtFw0yNDAzMDcxNzIyMThaMAwwCgYDVR0VBAMKAQEwMgITFAAOyayGjuR/o+zMDgABAA7JrBcNMjQwMzA3MTcyMjE4WjAMMAoGA1UdFQQDCgEBMDICExQACT90/3vU7eLaPVwAAQAJP3QXDTI0MDMwNzE2NDY1M1owDDAKBgNVHRUEAwoBATAyAhMUAAk/c0R8ThnWq4UzAAEACT9zFw0yNDAzMDcxNjQ2NTN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1Qg3TR/UKw3BKvAAEADVCDFw0yNDAzMTEyMjIwMTZaMAwwCgYDVR0VBAMKAQEwMgITFAANUIKl+RTo2wPdVgABAA1QghcNMjQwMzExMjIyMDE2WjAMMAoGA1UdFQQDCgEBMDICExQADHfEzB3U2XHhnasAAQAMd8QXDTI0MDMxMTIxMjg1MFowDDAKBgNVHRUEAwoBATAyAhMUAAx3w0+g1kdMIiM4AAEADHfDFw0yNDAzMTEyMTI4NTBaMAwwCgYDVR0VBAMKAQEwMgITFAAJPKiLkfzG7vlhJQABAAk8qBcNMjQwMzExMTk0MzQyWjAMMAoGA1UdFQQDCgEBMDICExQACTynbu9iNWhdPcAAAQAJPKcXDTI0MDMxMTE5NDM0Ml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VfZ0QLZOII40OwAAQAJV9kXDTI0MDMyNTE1NDIyNVowDDAKBgNVHRUEAwoBATAyAhMUAAlX2APC6e9O11ULAAEACVfYFw0yNDAzMjUxNTQyMj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JTEUiU6VKPob2cAABAAlMRRcNMjQwNDA1MTgyMjIwWjAMMAoGA1UdFQQDCgEBMDICExQACUxEYiaim3wq+NAAAQAJTEQXDTI0MDQwNTE4MjIyMF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MDUzU2wrHLxgqfwABAAwNTBcNMjQwNDA1MTYxNzEyWjAMMAoGA1UdFQQDCgEBMDICExQADA1LyTkIV77Ker4AAQAMDUsXDTI0MDQwNTE2MTcxMlowDDAKBgNVHRUEAwoBATAyAhMUAAmkeiLhUQ3FMW+tAAEACaR6Fw0yNDA0MDUxNTI5NTFaMAwwCgYDVR0VBAMKAQEwMgITFAAJpHncLmpdx46tjwABAAmkeRcNMjQwNDA1MTUyOTUx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CU4LLYxwbHnGJyoAAQAJTgsXDTI0MDQxNjE0NTExM1owDDAKBgNVHRUEAwoBATAyAhMUAAlOCowtk2fKMerfAAEACU4KFw0yNDA0MTYxNDUxMTNaMAwwCgYDVR0VBAMKAQEwMgITFAAJL7d8E0pV2fRr0wABAAkvtxcNMjQwNDE2MTQxODExWjAMMAoGA1UdFQQDCgEBMDICExQACS+2L4rRbEon9QsAAQAJL7YXDTI0MDQxNjE0MTgxMV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gTcFdaf+nsY9s4AAQAKBNwXDTI0MDQxMTIwMDIzNVowDDAKBgNVHRUEAwoBATAyAhMUAAoE2450eHcrcIU7AAEACgTbFw0yNDA0MTEyMDAyMzR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LAouZM7QGO/IPVQABAAsCixcNMjQwNDExMDQwMzAwWjAMMAoGA1UdFQQDCgEBMDICExQACwKKsdWqqCq49d8AAQALAooXDTI0MDQxMTA0MDMwMF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JKhk5IcCT/pohPwABAAkqGRcNMjQwNDA5MTcyNTUxWjAMMAoGA1UdFQQDCgEBMDICExQACSoY2nUnmpQoTc0AAQAJKhgXDTI0MDQwOTE3MjU1MV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DSA2HL39Rq9kRsQAAQANIDYXDTI0MDQxODE3MzM0M1owDDAKBgNVHRUEAwoBATAyAhMUAA0gNfYDqIlqD8c4AAEADSA1Fw0yNDA0MTgxNzMzNDNaMAwwCgYDVR0VBAMKAQEwMgITFAAL7E7rvkW1MyFCkQABAAvsThcNMjQwNDE4MTYxOTQwWjAMMAoGA1UdFQQDCgEBMDICExQAC+xNjirJ4AyiFmcAAQAL7E0XDTI0MDQxODE2MTk0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ul560mYqxjCnOAAAQAK6XkXDTI0MDQxNzE2NDUwOFowDDAKBgNVHRUEAwoBATAyAhMUAArpeHjKZjC2ZQrwAAEACul4Fw0yNDA0MTcxNjQ1MDhaMAwwCgYDVR0VBAMKAQEwMgITFAAMLeS8okzgZipgNwABAAwt5BcNMjQwNDE3MTQzMzU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3CpfRntVbQmOXsAAQALcKkXDTI0MDUwMjE5MjQwMlowDDAKBgNVHRUEAwoBATAyAhMUAAtwqDQBca9MC09sAAEAC3CoFw0yNDA1MDIxOTI0MDJaMAwwCgYDVR0VBAMKAQEwMgITFAANPMs2MGWRkgf4TAABAA08yxcNMjQwNTAyMTgyMDQ3WjAMMAoGA1UdFQQDCgEBMDICExQADTzK/eUSdY5Y730AAQANPMoXDTI0MDUwMjE4MjA0N1owDDAKBgNVHRUEAwoBATAyAhMUAAkzBQI2jyIXoSjCAAEACTMFFw0yNDA1MDIxNzEzNDRaMAwwCgYDVR0VBAMKAQEwMgITFAAJMwQ0e6uSmMIIRgABAAkzBBcNMjQwNTAyMTcxMzQz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vhYcxJtTJ69yEFAAEAC+FhFw0yNDA0MzAyMzM3MTVaMAwwCgYDVR0VBAMKAQEwMgITFAAL4WAhqLTc56btYgABAAvhYBcNMjQwNDMwMjMzNzE1WjAMMAoGA1UdFQQDCgEBMDICExQADjeZDAxciaDESLIAAQAON5kXDTI0MDQzMDE5MzAxN1owDDAKBgNVHRUEAwoBATAyAhMUAA43mHYJOSOV/2jkAAEADjeYFw0yNDA0MzAxOTMwMTd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JGFdw+3rLtEh4bQABAAkYVxcNMjQwNDI1MjA0MzUxWjAMMAoGA1UdFQQDCgEBMDICExQACRhWCGHL2Pt9clAAAQAJGFYXDTI0MDQyNTIwNDM1MVowDDAKBgNVHRUEAwoBATAyAhMUAAwqMj/bTNLSrPtLAAEADCoyFw0yNDA0MjUxOTUzMzF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t7oa+udqHfvWuIAAEAC3uhFw0yNDA1MTAxNzQzMzhaMAwwCgYDVR0VBAMKAQEwMgITFAALe6AZpFQm9+GfrQABAAt7oBcNMjQwNTEwMTc0MzM4WjAMMAoGA1UdFQQDCgEBMDICExQACWY8b2VsEuU2DmAAAQAJZjwXDTI0MDUxMDE3MzI0OVowDDAKBgNVHRUEAwoBATAyAhMUAAlmOyWM8AvkRMUSAAEACWY7Fw0yNDA1MTAxNzMyNDl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uEexM99BbVWp6MAAEAC4R7Fw0yNDA1MDgxNjQ2MjNaMAwwCgYDVR0VBAMKAQEwMgITFAALhHqFxwVytcBM2wABAAuEehcNMjQwNTA4MTY0NjIz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M6NQWtBB2WLHrQwABAAzo1BcNMjQwNTA4MTUxMDU4WjAMMAoGA1UdFQQDCgEBMDICExQADOjTUpI4AOWEBboAAQAM6NMXDTI0MDUwODE1MTA1OF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oLanPNErS0t1+YAAEACgtqFw0yNDA1MTQxOTIyMzlaMAwwCgYDVR0VBAMKAQEwMgITFAAKC2mL62wZbnzbggABAAoLaRcNMjQwNTE0MTkyMjM4WjAMMAoGA1UdFQQDCgEBMDICExQADPlnG4vgSj0Ntv0AAQAM+WcXDTI0MDUxNDE4NDA0NVowDDAKBgNVHRUEAwoBATAyAhMUAAz5ZlG4k++deyEjAAEADPlmFw0yNDA1MTQxODQwNDV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OJAoXAhLWI8AjWwABAA4kChcNMjQwNTI0MjA0NTIyWjAMMAoGA1UdFQQDCgEBMDICExQADiQJIGgu8krA00UAAQAOJAkXDTI0MDUyNDIwNDUyMlowDDAKBgNVHRUEAwoBATAyAhMUAAwoOp9D1pm0eM6qAAEADCg6Fw0yNDA1MjQxNzQ1MDRaMAwwCgYDVR0VBAMKAQEwMgITFAAMKDn8znokgXvkSAABAAwoORcNMjQwNTI0MTc0NTAz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lPOK+616KxNBLwAAQAKU84XDTI0MDUyNDA0MDQzMlowDDAKBgNVHRUEAwoBATAyAhMUAApTze1GJD90+TxRAAEAClPNFw0yNDA1MjQwNDA0MzJ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MFkbIDIGBcciJ8QABAAwWRhcNMjQwNjA0MjAwNjQyWjAMMAoGA1UdFQQDCgEBMDICExQADBZFuSbqBBryCbQAAQAMFkUXDTI0MDYwNDIwMDY0MV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ME/y93+noeFLJRQABAAwT/BcNMjQwNTI4MjE0ODU1WjAMMAoGA1UdFQQDCgEBMDICExQADBP7Wt/6FA8cOd0AAQAME/sXDTI0MDUyODIxNDg1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DGcqWdYsUoyFGwIAAQAMZyoXDTI0MDYxMTE4MzMzMlowDDAKBgNVHRUEAwoBATAyAhMUAAxnKblRyq983csnAAEADGcpFw0yNDA2MTExODMzMzJ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MRbxErvzBF5EImwABAAxFvBcNMjQwNjExMDQwMzU1WjAMMAoGA1UdFQQDCgEBMDICExQADEW7HsZ0wuUSU+AAAQAMRbsXDTI0MDYxMTA0MDM1NVowDDAKBgNVHRUEAwoBATAyAhMUAA2xi+nN30hFS04FAAEADbGLFw0yNDA2MTAyMTAxMzlaMAwwCgYDVR0VBAMKAQU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GLsDRrKUtBTd0AABAAkYuxcNMjQwNjA2MTkyNDI4WjAMMAoGA1UdFQQDCgEBMDICExQACRi6mE51zaCjvxMAAQAJGLoXDTI0MDYwNjE5MjQyN1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Dq0DIOGCaHIFmroAAQAOrQMXDTI0MDYyMDE2NDU1NlowDDAKBgNVHRUEAwoBATAyAhMUAA6tAli0qqKTpNtaAAEADq0CFw0yNDA2MjAxNjQ1NTV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78JOZDA5xArzlCAAEADvwkFw0yNDA2MjcxNjQwNTF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NpK8AKcU/bGhpzwABAA2krxcNMjQwNjI2MTUzMjQyWjAMMAoGA1UdFQQDCgEF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Ko2H5yDSh2r6fFAABAAqjYRcNMjQwNzE2MTkwNzUxWjAMMAoGA1UdFQQDCgEBMDICExQACqNg6UQEPFDWtWsAAQAKo2AXDTI0MDcxNjE5MDc1MVowDDAKBgNVHRUEAwoBATAyAhMUAAtUfebL9HqpdRhdAAEAC1R9Fw0yNDA3MTYxNzE4MDhaMAwwCgYDVR0VBAMKAQEwMgITFAALVHyh4KZ3d9s4rAABAAtUfBcNMjQwNzE2MTcxODA4WjAMMAoGA1UdFQQDCgEBMDICExQACgRqtK463bzmR+8AAQAKBGoXDTI0MDcxNjE2MTIxMFowDDAKBgNVHRUEAwoBATAyAhMUAAoEaQmZRfmFOJ5GAAEACgRpFw0yNDA3MTYxNjEyMTB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rYvvs0ZwAiz4MMAAQAKti8XDTI0MDcxMzA0MDQzMVowDDAKBgNVHRUEAwoBATAyAhMUAAq2LpHvuqN+z4whAAEACrYuFw0yNDA3MTMwNDA0MzFaMAwwCgYDVR0VBAMKAQEwMgITFAAMIZ7InOP7/mauxgABAAwhnhcNMjQwNzEzMDQwMzQ2WjAMMAoGA1UdFQQDCgEBMDICExQADCGdikDHd/RewzAAAQAMIZ0XDTI0MDcxMzA0MDM0NlowDDAKBgNVHRUEAwoBATAyAhMUAAzEUAkKBKNU9fT/AAEADMRQFw0yNDA3MTMwNDAzNDFaMAwwCgYDVR0VBAMKAQEwMgITFAAMxE8eM4ppd2AxTAABAAzETxcNMjQwNzEzMDQwMzQx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</xd:EncapsulatedCRLValue>
              <xd:EncapsulatedCRLValue>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</xd:EncapsulatedCRLValue>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wv3c7Mmb2ubSuRVqFQdO3OFqNw+G4sxzrsT8vbf+eoACBB29NBcYDzIwMjQxMDEwMjIwMTI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5" ma:contentTypeDescription="Crear nuevo documento." ma:contentTypeScope="" ma:versionID="aa744ab6a566451a36700c0eaa1ca25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Todas las entidades que se detallan en la circular</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Publicación de cuentas de Capital del archivo 3401 “XML Suficiencia Patrimonial” de la clase de datos Indicadores Financieros, Manual de Información de la clase de datos Indicadores Financieros y Datos adicionales para Capital 2025.
Notificar a: Saliente Departamento de Información Crediticia, Saliente División de Supervisión I, Saliente División de Supervisión II
Enviarla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2024-10-08T06:00:00+00:00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Definición de Capital (2025)</Subject1>
  </documentManagement>
</p:properties>
</file>

<file path=customXml/itemProps1.xml><?xml version="1.0" encoding="utf-8"?>
<ds:datastoreItem xmlns:ds="http://schemas.openxmlformats.org/officeDocument/2006/customXml" ds:itemID="{CD55892C-0DDC-4530-A0B2-0C0870CF21B0}"/>
</file>

<file path=customXml/itemProps2.xml><?xml version="1.0" encoding="utf-8"?>
<ds:datastoreItem xmlns:ds="http://schemas.openxmlformats.org/officeDocument/2006/customXml" ds:itemID="{F674BD66-3061-4392-9B46-44D40994743E}"/>
</file>

<file path=customXml/itemProps3.xml><?xml version="1.0" encoding="utf-8"?>
<ds:datastoreItem xmlns:ds="http://schemas.openxmlformats.org/officeDocument/2006/customXml" ds:itemID="{33FDD4F9-18AA-4519-BE46-400E52709959}"/>
</file>

<file path=customXml/itemProps4.xml><?xml version="1.0" encoding="utf-8"?>
<ds:datastoreItem xmlns:ds="http://schemas.openxmlformats.org/officeDocument/2006/customXml" ds:itemID="{197DB87F-A997-4095-92FB-AEDEDC24C7D6}"/>
</file>

<file path=customXml/itemProps5.xml><?xml version="1.0" encoding="utf-8"?>
<ds:datastoreItem xmlns:ds="http://schemas.openxmlformats.org/officeDocument/2006/customXml" ds:itemID="{8F6A2ACD-E947-4CC6-93BB-0CA5D2D52D25}"/>
</file>

<file path=customXml/itemProps6.xml><?xml version="1.0" encoding="utf-8"?>
<ds:datastoreItem xmlns:ds="http://schemas.openxmlformats.org/officeDocument/2006/customXml" ds:itemID="{72016BA4-559A-4A2F-BA1E-AEB58C6BC592}"/>
</file>

<file path=customXml/itemProps7.xml><?xml version="1.0" encoding="utf-8"?>
<ds:datastoreItem xmlns:ds="http://schemas.openxmlformats.org/officeDocument/2006/customXml" ds:itemID="{068C5E37-641F-4ADA-A5AD-E52456C0FFAB}"/>
</file>

<file path=docProps/app.xml><?xml version="1.0" encoding="utf-8"?>
<Properties xmlns="http://schemas.openxmlformats.org/officeDocument/2006/extended-properties" xmlns:vt="http://schemas.openxmlformats.org/officeDocument/2006/docPropsVTypes">
  <Template>plantilla-SGF-DST-22</Template>
  <TotalTime>30</TotalTime>
  <Pages>2</Pages>
  <Words>652</Words>
  <Characters>3588</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PATRICIA CALDERON MATA</dc:creator>
  <cp:keywords/>
  <dc:description/>
  <cp:lastModifiedBy>FALLAS MUNOZ KAREN ROCIO</cp:lastModifiedBy>
  <cp:revision>8</cp:revision>
  <dcterms:created xsi:type="dcterms:W3CDTF">2024-10-08T14:41:00Z</dcterms:created>
  <dcterms:modified xsi:type="dcterms:W3CDTF">2024-10-10T19:49:00Z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748300</vt:r8>
  </property>
  <property fmtid="{D5CDD505-2E9C-101B-9397-08002B2CF9AE}" pid="22" name="WorkflowChangePath">
    <vt:lpwstr>cc55394b-b6b0-4251-9173-411de0fbc825,6;0fdb69a0-ff8b-44e5-bb7a-e9e5af8571e3,9;</vt:lpwstr>
  </property>
</Properties>
</file>